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79A0D4A4" wp14:editId="2A0A947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C0B07">
            <w:pPr>
              <w:rPr>
                <w:rFonts w:ascii="Arial" w:hAnsi="Arial"/>
              </w:rPr>
            </w:pPr>
            <w:r w:rsidRPr="000442DF">
              <w:t>Child and Adolescent Development Part 2</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C0B07">
            <w:pPr>
              <w:rPr>
                <w:rFonts w:ascii="Arial" w:hAnsi="Arial"/>
              </w:rPr>
            </w:pPr>
            <w:r>
              <w:rPr>
                <w:rFonts w:ascii="Arial" w:hAnsi="Arial"/>
              </w:rPr>
              <w:t>CYW205</w:t>
            </w:r>
          </w:p>
          <w:p w:rsidR="00BC0B07" w:rsidRPr="00F1598C" w:rsidRDefault="00BC0B07">
            <w:pPr>
              <w:rPr>
                <w:rFonts w:ascii="Arial" w:hAnsi="Arial"/>
              </w:rPr>
            </w:pPr>
            <w:r>
              <w:rPr>
                <w:rFonts w:ascii="Arial" w:hAnsi="Arial"/>
              </w:rPr>
              <w:t>CYW0205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C0B07">
            <w:pPr>
              <w:rPr>
                <w:rFonts w:ascii="Arial" w:hAnsi="Arial"/>
              </w:rPr>
            </w:pPr>
            <w:r>
              <w:rPr>
                <w:rFonts w:ascii="Arial" w:hAnsi="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C0B07">
            <w:pPr>
              <w:rPr>
                <w:rFonts w:ascii="Arial" w:hAnsi="Arial"/>
              </w:rPr>
            </w:pPr>
            <w:proofErr w:type="spellStart"/>
            <w:r>
              <w:rPr>
                <w:rFonts w:ascii="Arial" w:hAnsi="Arial"/>
              </w:rPr>
              <w:t>CYW</w:t>
            </w:r>
            <w:proofErr w:type="spellEnd"/>
            <w:r>
              <w:rPr>
                <w:rFonts w:ascii="Arial" w:hAnsi="Arial"/>
              </w:rPr>
              <w:t xml:space="preserve"> Faculty</w:t>
            </w:r>
          </w:p>
          <w:p w:rsidR="00757B48" w:rsidRPr="00F1598C" w:rsidRDefault="00DF67C3">
            <w:pPr>
              <w:rPr>
                <w:rFonts w:ascii="Arial" w:hAnsi="Arial"/>
              </w:rPr>
            </w:pPr>
            <w:r>
              <w:rPr>
                <w:rFonts w:ascii="Arial" w:hAnsi="Arial"/>
              </w:rPr>
              <w:t>Paula Naylor</w:t>
            </w:r>
            <w:r w:rsidR="00BC0B07">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904E87">
              <w:rPr>
                <w:rFonts w:ascii="Arial" w:hAnsi="Arial"/>
              </w:rPr>
              <w:t>4</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904E87">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904E87">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DF67C3" w:rsidRDefault="00DF67C3" w:rsidP="00994B52">
            <w:pPr>
              <w:pStyle w:val="Heading2"/>
              <w:rPr>
                <w:rFonts w:ascii="Arial" w:hAnsi="Arial"/>
                <w:lang w:val="en-US"/>
              </w:rPr>
            </w:pPr>
            <w:r w:rsidRPr="00DF67C3">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72EF2B17" wp14:editId="5C550D9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C0B07">
            <w:pPr>
              <w:rPr>
                <w:rFonts w:ascii="Arial" w:hAnsi="Arial"/>
              </w:rPr>
            </w:pPr>
            <w:r>
              <w:rPr>
                <w:rFonts w:ascii="Arial" w:hAnsi="Arial"/>
              </w:rPr>
              <w:t>3</w:t>
            </w:r>
          </w:p>
        </w:tc>
      </w:tr>
      <w:tr w:rsidR="00D1300B" w:rsidRPr="00F1598C" w:rsidTr="00BC0B07">
        <w:trPr>
          <w:cantSplit/>
          <w:trHeight w:val="656"/>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C0B07">
            <w:pPr>
              <w:rPr>
                <w:rFonts w:ascii="Arial" w:hAnsi="Arial"/>
              </w:rPr>
            </w:pPr>
            <w:r>
              <w:rPr>
                <w:rFonts w:ascii="Arial" w:hAnsi="Arial"/>
              </w:rPr>
              <w:t>CYW132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C0B07">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ED22C4">
              <w:rPr>
                <w:rFonts w:ascii="Arial" w:hAnsi="Arial" w:cs="Arial"/>
              </w:rPr>
              <w:t>2015</w:t>
            </w:r>
            <w:r w:rsidR="00994B52">
              <w:rPr>
                <w:rFonts w:ascii="Arial" w:hAnsi="Arial" w:cs="Arial"/>
              </w:rPr>
              <w:t xml:space="preserve"> </w:t>
            </w:r>
            <w:proofErr w:type="gramStart"/>
            <w:r w:rsidR="00994B52">
              <w:rPr>
                <w:rFonts w:ascii="Arial" w:hAnsi="Arial" w:cs="Arial"/>
              </w:rPr>
              <w:t>The</w:t>
            </w:r>
            <w:proofErr w:type="gramEnd"/>
            <w:r w:rsidR="00994B52">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DF67C3">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School of Community Services</w:t>
            </w:r>
            <w:r w:rsidR="00DF67C3">
              <w:rPr>
                <w:rFonts w:ascii="Arial" w:hAnsi="Arial" w:cs="Arial"/>
                <w:b w:val="0"/>
                <w:i/>
                <w:lang w:val="en-US"/>
              </w:rPr>
              <w:t>,</w:t>
            </w:r>
            <w:r>
              <w:rPr>
                <w:rFonts w:ascii="Arial" w:hAnsi="Arial" w:cs="Arial"/>
                <w:b w:val="0"/>
                <w:i/>
                <w:lang w:val="en-US"/>
              </w:rPr>
              <w:t xml:space="preserve"> Interdisciplinary Studies</w:t>
            </w:r>
            <w:r w:rsidR="00DF67C3">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DF67C3">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690568" w:rsidRDefault="00690568" w:rsidP="00BC0B07">
      <w:pPr>
        <w:rPr>
          <w:b/>
        </w:rPr>
      </w:pPr>
    </w:p>
    <w:p w:rsidR="00BC0B07" w:rsidRPr="000442DF" w:rsidRDefault="00BC0B07" w:rsidP="00BC0B07">
      <w:bookmarkStart w:id="0" w:name="_GoBack"/>
      <w:bookmarkEnd w:id="0"/>
      <w:r w:rsidRPr="000442DF">
        <w:rPr>
          <w:b/>
        </w:rPr>
        <w:lastRenderedPageBreak/>
        <w:t>COURSE DESCRIPTION</w:t>
      </w:r>
      <w:r w:rsidRPr="000442DF">
        <w:t>:</w:t>
      </w:r>
    </w:p>
    <w:p w:rsidR="00BC0B07" w:rsidRPr="00DB7EC5" w:rsidRDefault="00BC0B07" w:rsidP="00BC0B07">
      <w:pPr>
        <w:rPr>
          <w:rFonts w:ascii="Arial" w:hAnsi="Arial" w:cs="Arial"/>
          <w:sz w:val="32"/>
        </w:rPr>
      </w:pPr>
      <w:r w:rsidRPr="00DB7EC5">
        <w:rPr>
          <w:rFonts w:ascii="Arial" w:hAnsi="Arial" w:cs="Arial"/>
          <w:sz w:val="32"/>
        </w:rPr>
        <w:br/>
      </w:r>
      <w:r w:rsidR="00DB7EC5" w:rsidRPr="00DB7EC5">
        <w:rPr>
          <w:rFonts w:ascii="Arial" w:hAnsi="Arial" w:cs="Arial"/>
          <w:color w:val="4D4D4D"/>
        </w:rPr>
        <w:t xml:space="preserve">This course is a continuation of CYW0132. With assistance from a Learning Specialist, the </w:t>
      </w:r>
      <w:proofErr w:type="spellStart"/>
      <w:r w:rsidR="00DB7EC5" w:rsidRPr="00DB7EC5">
        <w:rPr>
          <w:rFonts w:ascii="Arial" w:hAnsi="Arial" w:cs="Arial"/>
          <w:color w:val="4D4D4D"/>
        </w:rPr>
        <w:t>CICE</w:t>
      </w:r>
      <w:proofErr w:type="spellEnd"/>
      <w:r w:rsidR="00DB7EC5" w:rsidRPr="00DB7EC5">
        <w:rPr>
          <w:rFonts w:ascii="Arial" w:hAnsi="Arial" w:cs="Arial"/>
          <w:color w:val="4D4D4D"/>
        </w:rPr>
        <w:t xml:space="preserve"> student(s) will be introduced to the study of human development from middle childhood to the end of adolescence. A holistic view of human development and functioning will be utilized. The </w:t>
      </w:r>
      <w:proofErr w:type="spellStart"/>
      <w:r w:rsidR="00DB7EC5" w:rsidRPr="00DB7EC5">
        <w:rPr>
          <w:rFonts w:ascii="Arial" w:hAnsi="Arial" w:cs="Arial"/>
          <w:color w:val="4D4D4D"/>
        </w:rPr>
        <w:t>CICE</w:t>
      </w:r>
      <w:proofErr w:type="spellEnd"/>
      <w:r w:rsidR="00DB7EC5" w:rsidRPr="00DB7EC5">
        <w:rPr>
          <w:rFonts w:ascii="Arial" w:hAnsi="Arial" w:cs="Arial"/>
          <w:color w:val="4D4D4D"/>
        </w:rPr>
        <w:t xml:space="preserve"> student(s) will acquire a fundamental knowledge of developmental patterns and occurrences.</w:t>
      </w:r>
      <w:r w:rsidRPr="00DB7EC5">
        <w:rPr>
          <w:rFonts w:ascii="Arial" w:hAnsi="Arial" w:cs="Arial"/>
          <w:sz w:val="32"/>
        </w:rPr>
        <w:br/>
      </w:r>
    </w:p>
    <w:p w:rsidR="00BC0B07" w:rsidRPr="000442DF" w:rsidRDefault="00BC0B07" w:rsidP="00BC0B07">
      <w:pPr>
        <w:pStyle w:val="EnvelopeReturn"/>
      </w:pPr>
      <w:r w:rsidRPr="000442DF">
        <w:rPr>
          <w:b/>
        </w:rPr>
        <w:t>LEARNING OUTCOMES and ELEMENTS OF THE PERFORMANCE</w:t>
      </w:r>
      <w:proofErr w:type="gramStart"/>
      <w:r w:rsidRPr="000442DF">
        <w:rPr>
          <w:b/>
        </w:rPr>
        <w:t>:</w:t>
      </w:r>
      <w:proofErr w:type="gramEnd"/>
      <w:r w:rsidRPr="000442DF">
        <w:br/>
      </w:r>
      <w:r w:rsidRPr="000442DF">
        <w:br/>
        <w:t xml:space="preserve">Upon successful completion of this course, the </w:t>
      </w:r>
      <w:proofErr w:type="spellStart"/>
      <w:r w:rsidRPr="000442DF">
        <w:t>CICE</w:t>
      </w:r>
      <w:proofErr w:type="spellEnd"/>
      <w:r w:rsidRPr="000442DF">
        <w:t xml:space="preserve"> student along with the assistance of a Learning Specialist, will demonstrate the basic ability to:</w:t>
      </w:r>
    </w:p>
    <w:p w:rsidR="00BC0B07" w:rsidRPr="000442DF" w:rsidRDefault="00BC0B07" w:rsidP="00BC0B07">
      <w:pPr>
        <w:ind w:left="720"/>
      </w:pPr>
      <w:r w:rsidRPr="000442DF">
        <w:rPr>
          <w:b/>
        </w:rPr>
        <w:br/>
      </w:r>
    </w:p>
    <w:p w:rsidR="00BC0B07" w:rsidRPr="000442DF" w:rsidRDefault="00BC0B07" w:rsidP="00BC0B07">
      <w:pPr>
        <w:numPr>
          <w:ilvl w:val="1"/>
          <w:numId w:val="23"/>
        </w:numPr>
      </w:pPr>
      <w:r w:rsidRPr="000442DF">
        <w:t xml:space="preserve">Promote overall well-being and facilitate positive change for children (from </w:t>
      </w:r>
      <w:proofErr w:type="spellStart"/>
      <w:r w:rsidRPr="000442DF">
        <w:t>CYW</w:t>
      </w:r>
      <w:proofErr w:type="spellEnd"/>
      <w:r w:rsidRPr="000442DF">
        <w:t xml:space="preserve"> </w:t>
      </w:r>
      <w:proofErr w:type="spellStart"/>
      <w:r w:rsidRPr="000442DF">
        <w:t>CSAC</w:t>
      </w:r>
      <w:proofErr w:type="spellEnd"/>
      <w:r w:rsidRPr="000442DF">
        <w:t xml:space="preserve"> Learning Outcome #2) through recognition and utilization of developmental influences, patterns and occurrences </w:t>
      </w:r>
      <w:r w:rsidRPr="000442DF">
        <w:br/>
      </w:r>
      <w:r w:rsidRPr="000442DF">
        <w:rPr>
          <w:b/>
        </w:rPr>
        <w:br/>
      </w:r>
      <w:r w:rsidRPr="000442DF">
        <w:rPr>
          <w:b/>
          <w:i/>
        </w:rPr>
        <w:t>Potential Elements of the performance:</w:t>
      </w:r>
    </w:p>
    <w:p w:rsidR="00BC0B07" w:rsidRPr="000442DF" w:rsidRDefault="00BC0B07" w:rsidP="00BC0B07">
      <w:pPr>
        <w:numPr>
          <w:ilvl w:val="2"/>
          <w:numId w:val="23"/>
        </w:numPr>
        <w:rPr>
          <w:b/>
          <w:i/>
        </w:rPr>
      </w:pPr>
      <w:r w:rsidRPr="000442DF">
        <w:rPr>
          <w:b/>
          <w:i/>
        </w:rPr>
        <w:t>demonstrate a basic understanding of normative and non-normative developmental factors</w:t>
      </w:r>
      <w:r w:rsidRPr="000442DF">
        <w:rPr>
          <w:b/>
          <w:i/>
        </w:rPr>
        <w:br/>
        <w:t xml:space="preserve"> </w:t>
      </w:r>
    </w:p>
    <w:p w:rsidR="00BC0B07" w:rsidRPr="000442DF" w:rsidRDefault="00BC0B07" w:rsidP="00BC0B07">
      <w:pPr>
        <w:numPr>
          <w:ilvl w:val="2"/>
          <w:numId w:val="23"/>
        </w:numPr>
        <w:rPr>
          <w:b/>
          <w:i/>
        </w:rPr>
      </w:pPr>
      <w:r w:rsidRPr="000442DF">
        <w:rPr>
          <w:b/>
          <w:i/>
        </w:rPr>
        <w:t>basically describe and contrast the psychological, cognitive, physical and social developmental achievements of middle childhood and adolescence</w:t>
      </w:r>
      <w:r w:rsidRPr="000442DF">
        <w:rPr>
          <w:b/>
          <w:i/>
        </w:rPr>
        <w:br/>
      </w:r>
    </w:p>
    <w:p w:rsidR="00BC0B07" w:rsidRPr="000442DF" w:rsidRDefault="00BC0B07" w:rsidP="00BC0B07">
      <w:pPr>
        <w:numPr>
          <w:ilvl w:val="2"/>
          <w:numId w:val="23"/>
        </w:numPr>
      </w:pPr>
      <w:r w:rsidRPr="000442DF">
        <w:rPr>
          <w:b/>
          <w:i/>
        </w:rPr>
        <w:t>basically apply selected theories of development to explain and analyze the developmental needs of children and youth at various stages</w:t>
      </w:r>
    </w:p>
    <w:p w:rsidR="00BC0B07" w:rsidRPr="000442DF" w:rsidRDefault="00BC0B07" w:rsidP="00BC0B07">
      <w:pPr>
        <w:rPr>
          <w:b/>
          <w:i/>
        </w:rPr>
      </w:pPr>
    </w:p>
    <w:p w:rsidR="00BC0B07" w:rsidRPr="000442DF" w:rsidRDefault="00BC0B07" w:rsidP="00BC0B07">
      <w:pPr>
        <w:numPr>
          <w:ilvl w:val="1"/>
          <w:numId w:val="23"/>
        </w:numPr>
      </w:pPr>
      <w:r w:rsidRPr="000442DF">
        <w:t>Communicate effectively in verbal, nonverbal and written forms which enhance the quality of service (</w:t>
      </w:r>
      <w:proofErr w:type="spellStart"/>
      <w:r w:rsidRPr="000442DF">
        <w:t>CYW</w:t>
      </w:r>
      <w:proofErr w:type="spellEnd"/>
      <w:r w:rsidRPr="000442DF">
        <w:t xml:space="preserve"> </w:t>
      </w:r>
      <w:proofErr w:type="spellStart"/>
      <w:r w:rsidRPr="000442DF">
        <w:t>CSAC</w:t>
      </w:r>
      <w:proofErr w:type="spellEnd"/>
      <w:r w:rsidRPr="000442DF">
        <w:t xml:space="preserve"> Learning Outcome #8)</w:t>
      </w:r>
      <w:r w:rsidRPr="000442DF">
        <w:br/>
      </w:r>
      <w:r w:rsidRPr="000442DF">
        <w:br/>
      </w:r>
      <w:r w:rsidRPr="000442DF">
        <w:rPr>
          <w:b/>
          <w:i/>
        </w:rPr>
        <w:t>Potential Elements of the performance:</w:t>
      </w:r>
    </w:p>
    <w:p w:rsidR="00BC0B07" w:rsidRPr="000442DF" w:rsidRDefault="00BC0B07" w:rsidP="00BC0B07">
      <w:pPr>
        <w:numPr>
          <w:ilvl w:val="2"/>
          <w:numId w:val="23"/>
        </w:numPr>
      </w:pPr>
      <w:r w:rsidRPr="000442DF">
        <w:rPr>
          <w:b/>
          <w:i/>
        </w:rPr>
        <w:t>basically identify and describe, in both written and verbal form,  normative and individual factors as they impact on specific cases</w:t>
      </w:r>
      <w:r w:rsidRPr="000442DF">
        <w:rPr>
          <w:b/>
          <w:i/>
        </w:rPr>
        <w:br/>
        <w:t xml:space="preserve"> </w:t>
      </w:r>
    </w:p>
    <w:p w:rsidR="00BC0B07" w:rsidRPr="000442DF" w:rsidRDefault="00BC0B07" w:rsidP="00BC0B07">
      <w:pPr>
        <w:numPr>
          <w:ilvl w:val="2"/>
          <w:numId w:val="23"/>
        </w:numPr>
      </w:pPr>
      <w:r w:rsidRPr="000442DF">
        <w:rPr>
          <w:b/>
          <w:i/>
        </w:rPr>
        <w:t>basically define and apply selected vocabulary from the child development literature</w:t>
      </w:r>
      <w:r w:rsidRPr="000442DF">
        <w:rPr>
          <w:b/>
          <w:i/>
        </w:rPr>
        <w:br/>
      </w:r>
    </w:p>
    <w:p w:rsidR="00BC0B07" w:rsidRPr="00BC0B07" w:rsidRDefault="00BC0B07" w:rsidP="00BC0B07">
      <w:pPr>
        <w:numPr>
          <w:ilvl w:val="2"/>
          <w:numId w:val="23"/>
        </w:numPr>
        <w:rPr>
          <w:b/>
          <w:i/>
        </w:rPr>
      </w:pPr>
      <w:r w:rsidRPr="000442DF">
        <w:rPr>
          <w:b/>
          <w:i/>
        </w:rPr>
        <w:t>basically use American Psychological Association reporting format as required</w:t>
      </w:r>
      <w:r w:rsidRPr="000442DF">
        <w:rPr>
          <w:b/>
          <w:i/>
        </w:rPr>
        <w:br/>
      </w:r>
    </w:p>
    <w:p w:rsidR="00BC0B07" w:rsidRPr="000442DF" w:rsidRDefault="00BC0B07" w:rsidP="00BC0B07">
      <w:pPr>
        <w:numPr>
          <w:ilvl w:val="1"/>
          <w:numId w:val="23"/>
        </w:numPr>
      </w:pPr>
      <w:r w:rsidRPr="000442DF">
        <w:t>Form professional relationships which enhance the quality of service for children, youth and their families (</w:t>
      </w:r>
      <w:proofErr w:type="spellStart"/>
      <w:r w:rsidRPr="000442DF">
        <w:t>CYW</w:t>
      </w:r>
      <w:proofErr w:type="spellEnd"/>
      <w:r w:rsidRPr="000442DF">
        <w:t xml:space="preserve"> </w:t>
      </w:r>
      <w:proofErr w:type="spellStart"/>
      <w:r w:rsidRPr="000442DF">
        <w:t>CSAC</w:t>
      </w:r>
      <w:proofErr w:type="spellEnd"/>
      <w:r w:rsidRPr="000442DF">
        <w:t xml:space="preserve"> Learning Outcome #5)</w:t>
      </w:r>
      <w:r w:rsidRPr="000442DF">
        <w:br/>
      </w:r>
      <w:r w:rsidRPr="000442DF">
        <w:lastRenderedPageBreak/>
        <w:br/>
      </w:r>
      <w:r w:rsidRPr="000442DF">
        <w:rPr>
          <w:b/>
          <w:i/>
        </w:rPr>
        <w:t>Potential Elements of the performance:</w:t>
      </w:r>
    </w:p>
    <w:p w:rsidR="00BC0B07" w:rsidRPr="000442DF" w:rsidRDefault="00BC0B07" w:rsidP="00BC0B07">
      <w:pPr>
        <w:numPr>
          <w:ilvl w:val="2"/>
          <w:numId w:val="23"/>
        </w:numPr>
      </w:pPr>
      <w:r w:rsidRPr="000442DF">
        <w:rPr>
          <w:b/>
          <w:i/>
        </w:rPr>
        <w:t>basically apply previously learned skills in listening and responding to class discussions in order to promote enquiry and validation of different views, by interacting with others in the class discussions and study groups</w:t>
      </w:r>
      <w:r w:rsidRPr="000442DF">
        <w:rPr>
          <w:b/>
          <w:i/>
        </w:rPr>
        <w:br/>
      </w:r>
    </w:p>
    <w:p w:rsidR="00BC0B07" w:rsidRPr="000442DF" w:rsidRDefault="00BC0B07" w:rsidP="00BC0B07">
      <w:pPr>
        <w:numPr>
          <w:ilvl w:val="2"/>
          <w:numId w:val="23"/>
        </w:numPr>
        <w:rPr>
          <w:b/>
          <w:i/>
        </w:rPr>
      </w:pPr>
      <w:r w:rsidRPr="000442DF">
        <w:rPr>
          <w:b/>
          <w:i/>
        </w:rPr>
        <w:t xml:space="preserve">actively participate in small group activities, as assigned </w:t>
      </w:r>
      <w:r w:rsidRPr="000442DF">
        <w:rPr>
          <w:b/>
          <w:i/>
        </w:rPr>
        <w:br/>
      </w:r>
    </w:p>
    <w:p w:rsidR="00BC0B07" w:rsidRPr="000442DF" w:rsidRDefault="00BC0B07" w:rsidP="00BC0B07">
      <w:pPr>
        <w:ind w:left="1440"/>
      </w:pPr>
    </w:p>
    <w:p w:rsidR="00BC0B07" w:rsidRPr="000442DF" w:rsidRDefault="00BC0B07" w:rsidP="00BC0B07">
      <w:pPr>
        <w:numPr>
          <w:ilvl w:val="1"/>
          <w:numId w:val="23"/>
        </w:numPr>
      </w:pPr>
      <w:r w:rsidRPr="000442DF">
        <w:t>Perform ongoing self-assessment and self-care to promote awareness and enhance professional competence (</w:t>
      </w:r>
      <w:proofErr w:type="spellStart"/>
      <w:r w:rsidRPr="000442DF">
        <w:t>CYW</w:t>
      </w:r>
      <w:proofErr w:type="spellEnd"/>
      <w:r w:rsidRPr="000442DF">
        <w:t xml:space="preserve"> </w:t>
      </w:r>
      <w:proofErr w:type="spellStart"/>
      <w:r w:rsidRPr="000442DF">
        <w:t>CSAC</w:t>
      </w:r>
      <w:proofErr w:type="spellEnd"/>
      <w:r w:rsidRPr="000442DF">
        <w:t xml:space="preserve"> Learning Outcome #6)</w:t>
      </w:r>
      <w:r w:rsidRPr="000442DF">
        <w:br/>
      </w:r>
      <w:r w:rsidRPr="000442DF">
        <w:br/>
      </w:r>
      <w:r w:rsidRPr="000442DF">
        <w:rPr>
          <w:b/>
          <w:i/>
        </w:rPr>
        <w:t>Potential Elements of the performance:</w:t>
      </w:r>
    </w:p>
    <w:p w:rsidR="00BC0B07" w:rsidRPr="000442DF" w:rsidRDefault="00BC0B07" w:rsidP="00BC0B07">
      <w:pPr>
        <w:numPr>
          <w:ilvl w:val="2"/>
          <w:numId w:val="23"/>
        </w:numPr>
      </w:pPr>
      <w:r w:rsidRPr="000442DF">
        <w:rPr>
          <w:b/>
          <w:i/>
        </w:rPr>
        <w:t xml:space="preserve">demonstrate the ability to manage time and other resources </w:t>
      </w:r>
      <w:r w:rsidRPr="000442DF">
        <w:rPr>
          <w:b/>
          <w:i/>
        </w:rPr>
        <w:br/>
      </w:r>
    </w:p>
    <w:p w:rsidR="00BC0B07" w:rsidRPr="000442DF" w:rsidRDefault="00BC0B07" w:rsidP="00BC0B07">
      <w:pPr>
        <w:numPr>
          <w:ilvl w:val="2"/>
          <w:numId w:val="23"/>
        </w:numPr>
      </w:pPr>
      <w:r w:rsidRPr="000442DF">
        <w:rPr>
          <w:b/>
          <w:i/>
        </w:rPr>
        <w:t xml:space="preserve">apply time management skills to ensure punctuality and regular attendance in class, in order to facilitate the group learning and discussion process </w:t>
      </w:r>
    </w:p>
    <w:p w:rsidR="00BC0B07" w:rsidRPr="000442DF" w:rsidRDefault="00BC0B07" w:rsidP="00BC0B07">
      <w:pPr>
        <w:ind w:left="1440"/>
      </w:pPr>
    </w:p>
    <w:p w:rsidR="00BC0B07" w:rsidRPr="000442DF" w:rsidRDefault="00BC0B07" w:rsidP="00BC0B07">
      <w:pPr>
        <w:numPr>
          <w:ilvl w:val="0"/>
          <w:numId w:val="24"/>
        </w:numPr>
      </w:pPr>
      <w:r w:rsidRPr="000442DF">
        <w:rPr>
          <w:b/>
        </w:rPr>
        <w:t>TOPICS:</w:t>
      </w:r>
      <w:r w:rsidRPr="000442DF">
        <w:br/>
      </w:r>
    </w:p>
    <w:p w:rsidR="00BC0B07" w:rsidRPr="000442DF" w:rsidRDefault="00BC0B07" w:rsidP="00BC0B07">
      <w:pPr>
        <w:numPr>
          <w:ilvl w:val="1"/>
          <w:numId w:val="24"/>
        </w:numPr>
      </w:pPr>
      <w:r w:rsidRPr="000442DF">
        <w:t>Brief Review of Developmental Theories</w:t>
      </w:r>
    </w:p>
    <w:p w:rsidR="00BC0B07" w:rsidRPr="000442DF" w:rsidRDefault="00BC0B07" w:rsidP="00BC0B07">
      <w:pPr>
        <w:numPr>
          <w:ilvl w:val="1"/>
          <w:numId w:val="24"/>
        </w:numPr>
      </w:pPr>
      <w:r w:rsidRPr="000442DF">
        <w:t>Brief Review of Infant and Early Childhood Development</w:t>
      </w:r>
    </w:p>
    <w:p w:rsidR="00BC0B07" w:rsidRPr="000442DF" w:rsidRDefault="00BC0B07" w:rsidP="00BC0B07">
      <w:pPr>
        <w:numPr>
          <w:ilvl w:val="1"/>
          <w:numId w:val="24"/>
        </w:numPr>
      </w:pPr>
      <w:r w:rsidRPr="000442DF">
        <w:t>Physical Development in later Childhood and Adolescence</w:t>
      </w:r>
    </w:p>
    <w:p w:rsidR="00BC0B07" w:rsidRPr="000442DF" w:rsidRDefault="00BC0B07" w:rsidP="00BC0B07">
      <w:pPr>
        <w:numPr>
          <w:ilvl w:val="1"/>
          <w:numId w:val="24"/>
        </w:numPr>
      </w:pPr>
      <w:r w:rsidRPr="000442DF">
        <w:t>Cognitive Development in later Childhood and Adolescence</w:t>
      </w:r>
    </w:p>
    <w:p w:rsidR="00BC0B07" w:rsidRPr="000442DF" w:rsidRDefault="00BC0B07" w:rsidP="00BC0B07">
      <w:pPr>
        <w:numPr>
          <w:ilvl w:val="1"/>
          <w:numId w:val="24"/>
        </w:numPr>
      </w:pPr>
      <w:r w:rsidRPr="000442DF">
        <w:t>Social/Emotional Development in later Childhood and Adolescence</w:t>
      </w:r>
    </w:p>
    <w:p w:rsidR="00BC0B07" w:rsidRPr="000442DF" w:rsidRDefault="00BC0B07" w:rsidP="00BC0B07">
      <w:pPr>
        <w:ind w:left="720"/>
      </w:pPr>
      <w:r w:rsidRPr="000442DF">
        <w:rPr>
          <w:b/>
        </w:rPr>
        <w:t>6.</w:t>
      </w:r>
      <w:r w:rsidRPr="000442DF">
        <w:tab/>
        <w:t>Developmental Challenges and Issues in later Childhood and Adolescence</w:t>
      </w:r>
      <w:r w:rsidRPr="000442DF">
        <w:br/>
      </w:r>
      <w:r w:rsidRPr="000442DF">
        <w:rPr>
          <w:b/>
        </w:rPr>
        <w:t>7.</w:t>
      </w:r>
      <w:r w:rsidRPr="000442DF">
        <w:tab/>
        <w:t xml:space="preserve">Issues of Early and Middle Adulthood    </w:t>
      </w:r>
    </w:p>
    <w:p w:rsidR="00BC0B07" w:rsidRPr="000442DF" w:rsidRDefault="00BC0B07" w:rsidP="00BC0B07"/>
    <w:p w:rsidR="00BC0B07" w:rsidRPr="000442DF" w:rsidRDefault="00BC0B07" w:rsidP="00BC0B07"/>
    <w:p w:rsidR="00BC0B07" w:rsidRPr="00BC0B07" w:rsidRDefault="00BC0B07" w:rsidP="00BC0B07">
      <w:pPr>
        <w:pStyle w:val="Heading3"/>
        <w:rPr>
          <w:b/>
          <w:bCs/>
          <w:u w:val="none"/>
        </w:rPr>
      </w:pPr>
      <w:r>
        <w:rPr>
          <w:b/>
          <w:u w:val="none"/>
        </w:rPr>
        <w:t>I</w:t>
      </w:r>
      <w:r w:rsidRPr="00BC0B07">
        <w:rPr>
          <w:b/>
          <w:u w:val="none"/>
        </w:rPr>
        <w:t>V.</w:t>
      </w:r>
      <w:r w:rsidRPr="00BC0B07">
        <w:rPr>
          <w:b/>
          <w:u w:val="none"/>
        </w:rPr>
        <w:tab/>
      </w:r>
      <w:r w:rsidRPr="00BC0B07">
        <w:rPr>
          <w:b/>
          <w:bCs/>
          <w:u w:val="none"/>
        </w:rPr>
        <w:t>REQUIRED RESOURCES/TEXTS/MATERIALS:</w:t>
      </w:r>
    </w:p>
    <w:p w:rsidR="00BC0B07" w:rsidRPr="00BC0B07" w:rsidRDefault="00BC0B07" w:rsidP="00BC0B07">
      <w:pPr>
        <w:rPr>
          <w:b/>
          <w:lang w:val="en-GB"/>
        </w:rPr>
      </w:pPr>
    </w:p>
    <w:p w:rsidR="00BC0B07" w:rsidRPr="000442DF" w:rsidRDefault="00BC0B07" w:rsidP="00BC0B07">
      <w:pPr>
        <w:pStyle w:val="EnvelopeReturn"/>
        <w:rPr>
          <w:rFonts w:ascii="Times New Roman" w:hAnsi="Times New Roman"/>
        </w:rPr>
      </w:pPr>
      <w:r w:rsidRPr="000442DF">
        <w:rPr>
          <w:rFonts w:ascii="Times New Roman" w:hAnsi="Times New Roman"/>
          <w:lang w:val="en-GB"/>
        </w:rPr>
        <w:t xml:space="preserve">1.         </w:t>
      </w:r>
      <w:r w:rsidRPr="000442DF">
        <w:rPr>
          <w:rFonts w:ascii="Times New Roman" w:hAnsi="Times New Roman"/>
          <w:u w:val="single"/>
        </w:rPr>
        <w:t>Children</w:t>
      </w:r>
      <w:r w:rsidRPr="000442DF">
        <w:rPr>
          <w:rFonts w:ascii="Times New Roman" w:hAnsi="Times New Roman"/>
        </w:rPr>
        <w:t xml:space="preserve">, current Canadian Edition, Robert V. </w:t>
      </w:r>
      <w:proofErr w:type="spellStart"/>
      <w:r w:rsidRPr="000442DF">
        <w:rPr>
          <w:rFonts w:ascii="Times New Roman" w:hAnsi="Times New Roman"/>
        </w:rPr>
        <w:t>Kail</w:t>
      </w:r>
      <w:proofErr w:type="spellEnd"/>
      <w:r w:rsidRPr="000442DF">
        <w:rPr>
          <w:rFonts w:ascii="Times New Roman" w:hAnsi="Times New Roman"/>
        </w:rPr>
        <w:t xml:space="preserve"> and Theresa </w:t>
      </w:r>
      <w:proofErr w:type="spellStart"/>
      <w:r w:rsidRPr="000442DF">
        <w:rPr>
          <w:rFonts w:ascii="Times New Roman" w:hAnsi="Times New Roman"/>
        </w:rPr>
        <w:t>Zolner</w:t>
      </w:r>
      <w:proofErr w:type="spellEnd"/>
    </w:p>
    <w:p w:rsidR="00BC0B07" w:rsidRPr="000442DF" w:rsidRDefault="00BC0B07" w:rsidP="00BC0B07">
      <w:pPr>
        <w:ind w:left="720"/>
      </w:pPr>
      <w:r w:rsidRPr="000442DF">
        <w:rPr>
          <w:b/>
        </w:rPr>
        <w:t>* Previously purchased for CYW132</w:t>
      </w:r>
    </w:p>
    <w:p w:rsidR="00BC0B07" w:rsidRPr="000442DF" w:rsidRDefault="00BC0B07" w:rsidP="00BC0B07">
      <w:pPr>
        <w:rPr>
          <w:lang w:val="en-GB"/>
        </w:rPr>
      </w:pPr>
    </w:p>
    <w:p w:rsidR="00BC0B07" w:rsidRDefault="00BC0B07" w:rsidP="00BC0B07">
      <w:r w:rsidRPr="000442DF">
        <w:rPr>
          <w:lang w:val="en-GB"/>
        </w:rPr>
        <w:t>2.</w:t>
      </w:r>
      <w:r w:rsidRPr="000442DF">
        <w:rPr>
          <w:lang w:val="en-GB"/>
        </w:rPr>
        <w:tab/>
      </w:r>
      <w:r w:rsidRPr="000442DF">
        <w:t xml:space="preserve">Access to a course related film and viewing equipment for assignment </w:t>
      </w:r>
      <w:r w:rsidRPr="000442DF">
        <w:tab/>
      </w:r>
      <w:r w:rsidRPr="000442DF">
        <w:tab/>
      </w:r>
      <w:r w:rsidRPr="000442DF">
        <w:tab/>
        <w:t xml:space="preserve">      </w:t>
      </w:r>
      <w:r w:rsidRPr="000442DF">
        <w:tab/>
        <w:t>purposes (details to be provided in class)</w:t>
      </w:r>
    </w:p>
    <w:p w:rsidR="00BC0B07" w:rsidRPr="000442DF" w:rsidRDefault="00BC0B07" w:rsidP="00BC0B07"/>
    <w:p w:rsidR="00BC0B07" w:rsidRPr="000442DF" w:rsidRDefault="00BC0B07" w:rsidP="00BC0B07">
      <w:pPr>
        <w:pStyle w:val="EnvelopeReturn"/>
      </w:pPr>
      <w:r w:rsidRPr="000442DF">
        <w:rPr>
          <w:b/>
          <w:bCs/>
        </w:rPr>
        <w:t>V.</w:t>
      </w:r>
      <w:r w:rsidRPr="000442DF">
        <w:rPr>
          <w:b/>
          <w:bCs/>
        </w:rPr>
        <w:tab/>
      </w:r>
      <w:r w:rsidRPr="000442DF">
        <w:rPr>
          <w:b/>
        </w:rPr>
        <w:t>EVALUATION PROCESS/GRADING SYSTEM</w:t>
      </w:r>
      <w:proofErr w:type="gramStart"/>
      <w:r w:rsidRPr="000442DF">
        <w:rPr>
          <w:b/>
        </w:rPr>
        <w:t>:</w:t>
      </w:r>
      <w:proofErr w:type="gramEnd"/>
      <w:r w:rsidRPr="000442DF">
        <w:rPr>
          <w:b/>
        </w:rPr>
        <w:br/>
      </w:r>
      <w:r w:rsidRPr="000442DF">
        <w:rPr>
          <w:b/>
        </w:rPr>
        <w:br/>
      </w:r>
      <w:r w:rsidRPr="000442DF">
        <w:rPr>
          <w:b/>
          <w:u w:val="single"/>
        </w:rPr>
        <w:t>Tests</w:t>
      </w:r>
      <w:r w:rsidRPr="000442DF">
        <w:t xml:space="preserve">:  There will be five quizzes for 10% each; only the best four will be counted.   The dates and further details will be provided in class.   There will be no opportunity to write missed tests except in the case of a documented medical or personal emergency.  </w:t>
      </w:r>
      <w:r w:rsidRPr="000442DF">
        <w:rPr>
          <w:b/>
        </w:rPr>
        <w:t>(10% x 4)</w:t>
      </w:r>
      <w:r w:rsidRPr="000442DF">
        <w:br/>
      </w:r>
    </w:p>
    <w:p w:rsidR="00BC0B07" w:rsidRPr="000442DF" w:rsidRDefault="00BC0B07" w:rsidP="00BC0B07">
      <w:r w:rsidRPr="000442DF">
        <w:rPr>
          <w:b/>
          <w:u w:val="single"/>
        </w:rPr>
        <w:lastRenderedPageBreak/>
        <w:t>Film Case Study</w:t>
      </w:r>
      <w:r w:rsidRPr="000442DF">
        <w:t xml:space="preserve">: </w:t>
      </w:r>
    </w:p>
    <w:p w:rsidR="00BC0B07" w:rsidRPr="000442DF" w:rsidRDefault="00BC0B07" w:rsidP="00BC0B07"/>
    <w:p w:rsidR="00BC0B07" w:rsidRPr="000442DF" w:rsidRDefault="00BC0B07" w:rsidP="00BC0B07">
      <w:pPr>
        <w:tabs>
          <w:tab w:val="left" w:pos="360"/>
          <w:tab w:val="right" w:pos="5940"/>
        </w:tabs>
        <w:ind w:left="360" w:hanging="360"/>
      </w:pPr>
      <w:r w:rsidRPr="000442DF">
        <w:t xml:space="preserve">Oral Presentation: </w:t>
      </w:r>
    </w:p>
    <w:p w:rsidR="00BC0B07" w:rsidRPr="000442DF" w:rsidRDefault="00BC0B07" w:rsidP="00BC0B07">
      <w:pPr>
        <w:tabs>
          <w:tab w:val="left" w:pos="360"/>
          <w:tab w:val="right" w:pos="5940"/>
        </w:tabs>
        <w:ind w:left="360" w:hanging="360"/>
      </w:pPr>
      <w:r w:rsidRPr="000442DF">
        <w:t>Students may do an individual presentation or (preferably) a group presentation based on a case</w:t>
      </w:r>
    </w:p>
    <w:p w:rsidR="00BC0B07" w:rsidRPr="000442DF" w:rsidRDefault="00BC0B07" w:rsidP="00BC0B07">
      <w:pPr>
        <w:tabs>
          <w:tab w:val="left" w:pos="360"/>
          <w:tab w:val="right" w:pos="5940"/>
        </w:tabs>
        <w:ind w:left="360" w:hanging="360"/>
      </w:pPr>
      <w:proofErr w:type="gramStart"/>
      <w:r w:rsidRPr="000442DF">
        <w:t>study</w:t>
      </w:r>
      <w:proofErr w:type="gramEnd"/>
      <w:r w:rsidRPr="000442DF">
        <w:t xml:space="preserve"> drawn from a popular film.  The film must relate to issues of childhood/adolescence</w:t>
      </w:r>
    </w:p>
    <w:p w:rsidR="00BC0B07" w:rsidRPr="000442DF" w:rsidRDefault="00BC0B07" w:rsidP="00BC0B07">
      <w:pPr>
        <w:tabs>
          <w:tab w:val="left" w:pos="360"/>
          <w:tab w:val="right" w:pos="5940"/>
        </w:tabs>
        <w:ind w:left="360" w:hanging="360"/>
        <w:rPr>
          <w:b/>
          <w:i/>
        </w:rPr>
      </w:pPr>
      <w:proofErr w:type="gramStart"/>
      <w:r w:rsidRPr="000442DF">
        <w:t>and</w:t>
      </w:r>
      <w:proofErr w:type="gramEnd"/>
      <w:r w:rsidRPr="000442DF">
        <w:t xml:space="preserve"> be approved by the course professor.  </w:t>
      </w:r>
      <w:r w:rsidRPr="000442DF">
        <w:rPr>
          <w:b/>
          <w:i/>
        </w:rPr>
        <w:t>(*suggested film list attached to classroom schedule)</w:t>
      </w:r>
    </w:p>
    <w:p w:rsidR="00BC0B07" w:rsidRPr="000442DF" w:rsidRDefault="00BC0B07" w:rsidP="00BC0B07">
      <w:pPr>
        <w:tabs>
          <w:tab w:val="left" w:pos="360"/>
          <w:tab w:val="right" w:pos="5940"/>
        </w:tabs>
        <w:ind w:left="360" w:hanging="360"/>
      </w:pPr>
      <w:r w:rsidRPr="000442DF">
        <w:t xml:space="preserve">The presentation time is </w:t>
      </w:r>
      <w:r w:rsidRPr="000442DF">
        <w:rPr>
          <w:u w:val="single"/>
        </w:rPr>
        <w:t>15 minutes per person</w:t>
      </w:r>
      <w:r w:rsidRPr="000442DF">
        <w:t>. Therefore, a pair of students would be</w:t>
      </w:r>
    </w:p>
    <w:p w:rsidR="00BC0B07" w:rsidRPr="000442DF" w:rsidRDefault="00BC0B07" w:rsidP="00BC0B07">
      <w:pPr>
        <w:tabs>
          <w:tab w:val="left" w:pos="360"/>
          <w:tab w:val="right" w:pos="5940"/>
        </w:tabs>
        <w:ind w:left="360" w:hanging="360"/>
      </w:pPr>
      <w:proofErr w:type="gramStart"/>
      <w:r w:rsidRPr="000442DF">
        <w:t>expected</w:t>
      </w:r>
      <w:proofErr w:type="gramEnd"/>
      <w:r w:rsidRPr="000442DF">
        <w:t xml:space="preserve"> to present for 30 minutes, a group of three for 45 minutes etc.  The number of people in</w:t>
      </w:r>
    </w:p>
    <w:p w:rsidR="00BC0B07" w:rsidRPr="000442DF" w:rsidRDefault="00BC0B07" w:rsidP="00BC0B07">
      <w:pPr>
        <w:tabs>
          <w:tab w:val="left" w:pos="360"/>
          <w:tab w:val="right" w:pos="5940"/>
        </w:tabs>
        <w:ind w:left="360" w:hanging="360"/>
      </w:pPr>
      <w:proofErr w:type="gramStart"/>
      <w:r w:rsidRPr="000442DF">
        <w:t>the</w:t>
      </w:r>
      <w:proofErr w:type="gramEnd"/>
      <w:r w:rsidRPr="000442DF">
        <w:t xml:space="preserve"> group will determine the required length and depth of the presentation. All presentations will</w:t>
      </w:r>
    </w:p>
    <w:p w:rsidR="00BC0B07" w:rsidRPr="000442DF" w:rsidRDefault="00BC0B07" w:rsidP="00BC0B07">
      <w:pPr>
        <w:tabs>
          <w:tab w:val="left" w:pos="360"/>
          <w:tab w:val="right" w:pos="5940"/>
        </w:tabs>
        <w:ind w:left="360" w:hanging="360"/>
      </w:pPr>
      <w:proofErr w:type="gramStart"/>
      <w:r w:rsidRPr="000442DF">
        <w:t>include</w:t>
      </w:r>
      <w:proofErr w:type="gramEnd"/>
      <w:r w:rsidRPr="000442DF">
        <w:t xml:space="preserve"> a focused discussion component.  Presentation style and the appropriate use of visual</w:t>
      </w:r>
    </w:p>
    <w:p w:rsidR="00BC0B07" w:rsidRPr="000442DF" w:rsidRDefault="00BC0B07" w:rsidP="00BC0B07">
      <w:pPr>
        <w:tabs>
          <w:tab w:val="left" w:pos="360"/>
          <w:tab w:val="right" w:pos="5940"/>
        </w:tabs>
        <w:ind w:left="360" w:hanging="360"/>
      </w:pPr>
      <w:proofErr w:type="gramStart"/>
      <w:r w:rsidRPr="000442DF">
        <w:t>aids</w:t>
      </w:r>
      <w:proofErr w:type="gramEnd"/>
      <w:r w:rsidRPr="000442DF">
        <w:t xml:space="preserve"> and interactive elements will be evaluated together with content, as is reflective of our</w:t>
      </w:r>
    </w:p>
    <w:p w:rsidR="00BC0B07" w:rsidRPr="000442DF" w:rsidRDefault="00BC0B07" w:rsidP="00BC0B07">
      <w:pPr>
        <w:tabs>
          <w:tab w:val="left" w:pos="360"/>
          <w:tab w:val="right" w:pos="5940"/>
        </w:tabs>
        <w:ind w:left="360" w:hanging="360"/>
      </w:pPr>
      <w:proofErr w:type="gramStart"/>
      <w:r w:rsidRPr="000442DF">
        <w:t>emphasis</w:t>
      </w:r>
      <w:proofErr w:type="gramEnd"/>
      <w:r w:rsidRPr="000442DF">
        <w:t xml:space="preserve"> on effective communication and interpersonal skills. The oral presentation/discussion</w:t>
      </w:r>
    </w:p>
    <w:p w:rsidR="00BC0B07" w:rsidRPr="000442DF" w:rsidRDefault="00BC0B07" w:rsidP="00BC0B07">
      <w:pPr>
        <w:tabs>
          <w:tab w:val="left" w:pos="360"/>
          <w:tab w:val="right" w:pos="5940"/>
        </w:tabs>
        <w:ind w:left="360" w:hanging="360"/>
      </w:pPr>
      <w:proofErr w:type="gramStart"/>
      <w:r w:rsidRPr="000442DF">
        <w:t>will</w:t>
      </w:r>
      <w:proofErr w:type="gramEnd"/>
      <w:r w:rsidRPr="000442DF">
        <w:t xml:space="preserve"> constitute </w:t>
      </w:r>
      <w:r w:rsidRPr="000442DF">
        <w:rPr>
          <w:b/>
        </w:rPr>
        <w:t>15%</w:t>
      </w:r>
      <w:r w:rsidRPr="000442DF">
        <w:t xml:space="preserve"> of the final grade.  Guidelines and grading criteria will be provided.</w:t>
      </w:r>
    </w:p>
    <w:p w:rsidR="00BC0B07" w:rsidRPr="000442DF" w:rsidRDefault="00BC0B07" w:rsidP="00BC0B07">
      <w:pPr>
        <w:tabs>
          <w:tab w:val="left" w:pos="360"/>
          <w:tab w:val="right" w:pos="5940"/>
        </w:tabs>
        <w:ind w:left="360" w:hanging="360"/>
      </w:pPr>
    </w:p>
    <w:p w:rsidR="00BC0B07" w:rsidRPr="000442DF" w:rsidRDefault="00BC0B07" w:rsidP="00BC0B07">
      <w:r w:rsidRPr="000442DF">
        <w:rPr>
          <w:b/>
          <w:bCs/>
          <w:u w:val="single"/>
        </w:rPr>
        <w:t>Personal Reflection Paper:</w:t>
      </w:r>
      <w:r w:rsidRPr="000442DF">
        <w:t xml:space="preserve">  Students will individually submit a reflection paper regarding their own developmental experience of adolescence, according to criteria and guidelines to be provided. This assignment will constitute </w:t>
      </w:r>
      <w:r w:rsidRPr="000442DF">
        <w:rPr>
          <w:b/>
        </w:rPr>
        <w:t>15%</w:t>
      </w:r>
      <w:r w:rsidRPr="000442DF">
        <w:t xml:space="preserve"> of the final grade. </w:t>
      </w:r>
      <w:r w:rsidRPr="000442DF">
        <w:br/>
      </w:r>
      <w:r w:rsidRPr="000442DF">
        <w:br/>
      </w:r>
      <w:r w:rsidRPr="000442DF">
        <w:rPr>
          <w:b/>
          <w:u w:val="single"/>
        </w:rPr>
        <w:t xml:space="preserve">Developmental Interview </w:t>
      </w:r>
      <w:proofErr w:type="gramStart"/>
      <w:r w:rsidRPr="000442DF">
        <w:rPr>
          <w:b/>
          <w:u w:val="single"/>
        </w:rPr>
        <w:t>With</w:t>
      </w:r>
      <w:proofErr w:type="gramEnd"/>
      <w:r w:rsidRPr="000442DF">
        <w:rPr>
          <w:b/>
          <w:u w:val="single"/>
        </w:rPr>
        <w:t xml:space="preserve"> Early to Middle Aged Adult</w:t>
      </w:r>
      <w:r w:rsidRPr="000442DF">
        <w:rPr>
          <w:b/>
        </w:rPr>
        <w:t xml:space="preserve">: </w:t>
      </w:r>
      <w:r w:rsidRPr="000442DF">
        <w:t xml:space="preserve"> Each student will submit a developmental summary of lifespan issues for a volunteer subject in early to middle adulthood.  This assignment will constitute </w:t>
      </w:r>
      <w:r w:rsidRPr="000442DF">
        <w:rPr>
          <w:b/>
        </w:rPr>
        <w:t>15%</w:t>
      </w:r>
      <w:r w:rsidRPr="000442DF">
        <w:t xml:space="preserve"> of the final grade.  Guidelines and grading criteria will be provided. </w:t>
      </w:r>
      <w:r w:rsidRPr="000442DF">
        <w:br/>
      </w:r>
      <w:r w:rsidRPr="000442DF">
        <w:br/>
      </w:r>
      <w:r w:rsidRPr="000442DF">
        <w:rPr>
          <w:b/>
          <w:u w:val="single"/>
        </w:rPr>
        <w:t>Class Involvement</w:t>
      </w:r>
      <w:r w:rsidRPr="000442DF">
        <w:t xml:space="preserve">:  Participation, preparation, completion of readings, satisfactory completion of weekly assignments, and mature involvement in class will constitute </w:t>
      </w:r>
      <w:r w:rsidRPr="000442DF">
        <w:rPr>
          <w:b/>
        </w:rPr>
        <w:t>15%</w:t>
      </w:r>
      <w:r w:rsidRPr="000442DF">
        <w:t xml:space="preserve"> of the final grade.  </w:t>
      </w:r>
    </w:p>
    <w:p w:rsidR="00BC0B07" w:rsidRPr="000442DF" w:rsidRDefault="00BC0B07" w:rsidP="00BC0B07"/>
    <w:p w:rsidR="00BC0B07" w:rsidRPr="000442DF" w:rsidRDefault="00BC0B07" w:rsidP="00BC0B07"/>
    <w:p w:rsidR="00BC0B07" w:rsidRDefault="00BC0B07" w:rsidP="00BC0B07">
      <w:pPr>
        <w:numPr>
          <w:ilvl w:val="12"/>
          <w:numId w:val="0"/>
        </w:numPr>
        <w:tabs>
          <w:tab w:val="right" w:pos="3060"/>
        </w:tabs>
        <w:ind w:left="720" w:hanging="720"/>
        <w:rPr>
          <w:b/>
        </w:rPr>
      </w:pPr>
    </w:p>
    <w:p w:rsidR="00BC0B07" w:rsidRDefault="00BC0B07" w:rsidP="00BC0B07">
      <w:pPr>
        <w:numPr>
          <w:ilvl w:val="12"/>
          <w:numId w:val="0"/>
        </w:numPr>
        <w:tabs>
          <w:tab w:val="right" w:pos="3060"/>
        </w:tabs>
        <w:ind w:left="720" w:hanging="720"/>
        <w:rPr>
          <w:b/>
        </w:rPr>
      </w:pPr>
    </w:p>
    <w:p w:rsidR="00BC0B07" w:rsidRPr="000442DF" w:rsidRDefault="00BC0B07" w:rsidP="00BC0B07">
      <w:pPr>
        <w:numPr>
          <w:ilvl w:val="12"/>
          <w:numId w:val="0"/>
        </w:numPr>
        <w:tabs>
          <w:tab w:val="right" w:pos="3060"/>
        </w:tabs>
        <w:ind w:left="720" w:hanging="720"/>
        <w:rPr>
          <w:b/>
        </w:rPr>
      </w:pPr>
      <w:r w:rsidRPr="000442DF">
        <w:rPr>
          <w:b/>
        </w:rPr>
        <w:t>V1.</w:t>
      </w:r>
      <w:r w:rsidRPr="000442DF">
        <w:rPr>
          <w:b/>
        </w:rPr>
        <w:tab/>
        <w:t>METHOD OF ASSESSMENT</w:t>
      </w:r>
      <w:r w:rsidRPr="000442DF">
        <w:rPr>
          <w:b/>
        </w:rPr>
        <w:br/>
      </w:r>
    </w:p>
    <w:p w:rsidR="00BC0B07" w:rsidRPr="000442DF" w:rsidRDefault="00BC0B07" w:rsidP="00BC0B07">
      <w:pPr>
        <w:numPr>
          <w:ilvl w:val="12"/>
          <w:numId w:val="0"/>
        </w:numPr>
        <w:tabs>
          <w:tab w:val="right" w:pos="3060"/>
        </w:tabs>
        <w:ind w:left="720" w:hanging="720"/>
      </w:pPr>
      <w:r w:rsidRPr="000442DF">
        <w:rPr>
          <w:b/>
        </w:rPr>
        <w:tab/>
      </w:r>
      <w:r w:rsidRPr="000442DF">
        <w:t>4 quizzes at 10%</w:t>
      </w:r>
      <w:r w:rsidRPr="000442DF">
        <w:tab/>
      </w:r>
      <w:r w:rsidRPr="000442DF">
        <w:tab/>
      </w:r>
      <w:r w:rsidRPr="000442DF">
        <w:tab/>
        <w:t>40%</w:t>
      </w:r>
    </w:p>
    <w:p w:rsidR="00BC0B07" w:rsidRPr="000442DF" w:rsidRDefault="00BC0B07" w:rsidP="00BC0B07">
      <w:pPr>
        <w:numPr>
          <w:ilvl w:val="12"/>
          <w:numId w:val="0"/>
        </w:numPr>
        <w:tabs>
          <w:tab w:val="right" w:pos="3060"/>
        </w:tabs>
        <w:ind w:left="720" w:hanging="720"/>
      </w:pPr>
    </w:p>
    <w:p w:rsidR="00BC0B07" w:rsidRPr="000442DF" w:rsidRDefault="00BC0B07" w:rsidP="00BC0B07">
      <w:pPr>
        <w:numPr>
          <w:ilvl w:val="12"/>
          <w:numId w:val="0"/>
        </w:numPr>
        <w:tabs>
          <w:tab w:val="right" w:pos="3060"/>
        </w:tabs>
        <w:ind w:left="720" w:hanging="720"/>
      </w:pPr>
      <w:r w:rsidRPr="000442DF">
        <w:tab/>
        <w:t>Film Case Oral Presentation</w:t>
      </w:r>
      <w:r w:rsidRPr="000442DF">
        <w:tab/>
      </w:r>
      <w:r w:rsidRPr="000442DF">
        <w:tab/>
        <w:t>15%</w:t>
      </w:r>
      <w:r w:rsidRPr="000442DF">
        <w:tab/>
      </w:r>
      <w:r w:rsidRPr="000442DF">
        <w:tab/>
      </w:r>
    </w:p>
    <w:p w:rsidR="00BC0B07" w:rsidRPr="000442DF" w:rsidRDefault="00BC0B07" w:rsidP="00BC0B07">
      <w:pPr>
        <w:numPr>
          <w:ilvl w:val="12"/>
          <w:numId w:val="0"/>
        </w:numPr>
        <w:tabs>
          <w:tab w:val="right" w:pos="3060"/>
        </w:tabs>
        <w:ind w:left="720" w:hanging="720"/>
      </w:pPr>
    </w:p>
    <w:p w:rsidR="00BC0B07" w:rsidRPr="000442DF" w:rsidRDefault="00BC0B07" w:rsidP="00BC0B07">
      <w:pPr>
        <w:numPr>
          <w:ilvl w:val="12"/>
          <w:numId w:val="0"/>
        </w:numPr>
        <w:tabs>
          <w:tab w:val="right" w:pos="3060"/>
        </w:tabs>
        <w:ind w:left="720" w:hanging="720"/>
      </w:pPr>
      <w:r w:rsidRPr="000442DF">
        <w:tab/>
        <w:t>Personal Reflection Paper</w:t>
      </w:r>
      <w:r w:rsidRPr="000442DF">
        <w:tab/>
      </w:r>
      <w:r w:rsidRPr="000442DF">
        <w:tab/>
        <w:t xml:space="preserve">15% </w:t>
      </w:r>
    </w:p>
    <w:p w:rsidR="00BC0B07" w:rsidRPr="000442DF" w:rsidRDefault="00BC0B07" w:rsidP="00BC0B07">
      <w:pPr>
        <w:numPr>
          <w:ilvl w:val="12"/>
          <w:numId w:val="0"/>
        </w:numPr>
        <w:tabs>
          <w:tab w:val="right" w:pos="3060"/>
        </w:tabs>
        <w:ind w:left="720" w:hanging="720"/>
      </w:pPr>
    </w:p>
    <w:p w:rsidR="00BC0B07" w:rsidRPr="000442DF" w:rsidRDefault="00BC0B07" w:rsidP="00BC0B07">
      <w:pPr>
        <w:numPr>
          <w:ilvl w:val="12"/>
          <w:numId w:val="0"/>
        </w:numPr>
        <w:tabs>
          <w:tab w:val="right" w:pos="3060"/>
        </w:tabs>
        <w:ind w:left="720" w:hanging="720"/>
      </w:pPr>
      <w:r w:rsidRPr="000442DF">
        <w:lastRenderedPageBreak/>
        <w:tab/>
        <w:t>Developmental Interview</w:t>
      </w:r>
      <w:r w:rsidRPr="000442DF">
        <w:tab/>
      </w:r>
      <w:r w:rsidRPr="000442DF">
        <w:tab/>
        <w:t>15%</w:t>
      </w:r>
    </w:p>
    <w:p w:rsidR="00BC0B07" w:rsidRPr="000442DF" w:rsidRDefault="00BC0B07" w:rsidP="00BC0B07">
      <w:pPr>
        <w:numPr>
          <w:ilvl w:val="12"/>
          <w:numId w:val="0"/>
        </w:numPr>
        <w:tabs>
          <w:tab w:val="right" w:pos="3060"/>
        </w:tabs>
        <w:ind w:left="720" w:hanging="720"/>
      </w:pPr>
    </w:p>
    <w:p w:rsidR="00BC0B07" w:rsidRPr="000442DF" w:rsidRDefault="00BC0B07" w:rsidP="00BC0B07">
      <w:pPr>
        <w:numPr>
          <w:ilvl w:val="12"/>
          <w:numId w:val="0"/>
        </w:numPr>
        <w:tabs>
          <w:tab w:val="right" w:pos="3060"/>
        </w:tabs>
        <w:ind w:left="720" w:hanging="720"/>
      </w:pPr>
      <w:r w:rsidRPr="000442DF">
        <w:tab/>
        <w:t>Attendance and Participation</w:t>
      </w:r>
      <w:r w:rsidRPr="000442DF">
        <w:tab/>
      </w:r>
      <w:r w:rsidRPr="000442DF">
        <w:tab/>
      </w:r>
      <w:r w:rsidRPr="000442DF">
        <w:rPr>
          <w:u w:val="single"/>
        </w:rPr>
        <w:t>15%</w:t>
      </w:r>
    </w:p>
    <w:p w:rsidR="00BC0B07" w:rsidRPr="000442DF" w:rsidRDefault="00BC0B07" w:rsidP="00BC0B07">
      <w:pPr>
        <w:numPr>
          <w:ilvl w:val="12"/>
          <w:numId w:val="0"/>
        </w:numPr>
        <w:tabs>
          <w:tab w:val="right" w:pos="3060"/>
        </w:tabs>
        <w:rPr>
          <w:b/>
        </w:rPr>
      </w:pPr>
      <w:r>
        <w:tab/>
      </w:r>
      <w:r>
        <w:tab/>
      </w:r>
      <w:r>
        <w:tab/>
        <w:t>100%</w:t>
      </w:r>
    </w:p>
    <w:p w:rsidR="00BC0B07" w:rsidRPr="000442DF" w:rsidRDefault="00BC0B07" w:rsidP="00BC0B07">
      <w:pPr>
        <w:numPr>
          <w:ilvl w:val="12"/>
          <w:numId w:val="0"/>
        </w:numPr>
        <w:tabs>
          <w:tab w:val="right" w:pos="3060"/>
        </w:tabs>
        <w:rPr>
          <w:b/>
        </w:rPr>
      </w:pPr>
    </w:p>
    <w:p w:rsidR="00BC0B07" w:rsidRPr="000442DF" w:rsidRDefault="00BC0B07" w:rsidP="00BC0B07">
      <w:pPr>
        <w:numPr>
          <w:ilvl w:val="12"/>
          <w:numId w:val="0"/>
        </w:numPr>
        <w:tabs>
          <w:tab w:val="right" w:pos="3060"/>
        </w:tabs>
      </w:pPr>
      <w:r w:rsidRPr="000442DF">
        <w:rPr>
          <w:b/>
        </w:rPr>
        <w:t>College Grading System</w:t>
      </w:r>
      <w:r w:rsidRPr="000442DF">
        <w:br/>
      </w:r>
    </w:p>
    <w:tbl>
      <w:tblPr>
        <w:tblW w:w="0" w:type="auto"/>
        <w:tblLayout w:type="fixed"/>
        <w:tblLook w:val="0000" w:firstRow="0" w:lastRow="0" w:firstColumn="0" w:lastColumn="0" w:noHBand="0" w:noVBand="0"/>
      </w:tblPr>
      <w:tblGrid>
        <w:gridCol w:w="675"/>
        <w:gridCol w:w="1701"/>
        <w:gridCol w:w="4678"/>
        <w:gridCol w:w="2404"/>
      </w:tblGrid>
      <w:tr w:rsidR="00BC0B07" w:rsidRPr="000442DF" w:rsidTr="004C7771">
        <w:tc>
          <w:tcPr>
            <w:tcW w:w="675" w:type="dxa"/>
          </w:tcPr>
          <w:p w:rsidR="00BC0B07" w:rsidRPr="000442DF" w:rsidRDefault="00BC0B07" w:rsidP="004C7771">
            <w:pPr>
              <w:pStyle w:val="EnvelopeReturn"/>
              <w:rPr>
                <w:rFonts w:ascii="Times New Roman" w:hAnsi="Times New Roman"/>
                <w:b/>
                <w:bCs/>
                <w:i/>
                <w:iCs/>
              </w:rPr>
            </w:pPr>
          </w:p>
        </w:tc>
        <w:tc>
          <w:tcPr>
            <w:tcW w:w="8783" w:type="dxa"/>
            <w:gridSpan w:val="3"/>
          </w:tcPr>
          <w:p w:rsidR="00BC0B07" w:rsidRPr="000442DF" w:rsidRDefault="00BC0B07" w:rsidP="004C7771">
            <w:pPr>
              <w:rPr>
                <w:b/>
                <w:bCs/>
                <w:i/>
                <w:iCs/>
              </w:rPr>
            </w:pPr>
            <w:r w:rsidRPr="000442DF">
              <w:rPr>
                <w:b/>
                <w:bCs/>
                <w:i/>
                <w:iCs/>
              </w:rPr>
              <w:t>The following semester grades will be assigned to students:</w:t>
            </w:r>
          </w:p>
        </w:tc>
      </w:tr>
      <w:tr w:rsidR="00BC0B07" w:rsidRPr="000442DF" w:rsidTr="004C7771">
        <w:tc>
          <w:tcPr>
            <w:tcW w:w="675" w:type="dxa"/>
          </w:tcPr>
          <w:p w:rsidR="00BC0B07" w:rsidRPr="000442DF" w:rsidRDefault="00BC0B07" w:rsidP="004C7771">
            <w:pPr>
              <w:jc w:val="center"/>
            </w:pPr>
          </w:p>
        </w:tc>
        <w:tc>
          <w:tcPr>
            <w:tcW w:w="1701" w:type="dxa"/>
          </w:tcPr>
          <w:p w:rsidR="00BC0B07" w:rsidRPr="000442DF" w:rsidRDefault="00BC0B07" w:rsidP="004C7771">
            <w:pPr>
              <w:pStyle w:val="Heading2"/>
              <w:rPr>
                <w:b w:val="0"/>
                <w:u w:val="single"/>
              </w:rPr>
            </w:pPr>
            <w:r w:rsidRPr="000442DF">
              <w:rPr>
                <w:b w:val="0"/>
                <w:u w:val="single"/>
              </w:rPr>
              <w:t>Grade</w:t>
            </w:r>
          </w:p>
        </w:tc>
        <w:tc>
          <w:tcPr>
            <w:tcW w:w="4678" w:type="dxa"/>
          </w:tcPr>
          <w:p w:rsidR="00BC0B07" w:rsidRPr="000442DF" w:rsidRDefault="00BC0B07" w:rsidP="004C7771">
            <w:pPr>
              <w:pStyle w:val="Heading1"/>
              <w:rPr>
                <w:bCs/>
              </w:rPr>
            </w:pPr>
            <w:r w:rsidRPr="000442DF">
              <w:rPr>
                <w:bCs/>
              </w:rPr>
              <w:t>Definition</w:t>
            </w:r>
          </w:p>
        </w:tc>
        <w:tc>
          <w:tcPr>
            <w:tcW w:w="2404" w:type="dxa"/>
          </w:tcPr>
          <w:p w:rsidR="00BC0B07" w:rsidRPr="000442DF" w:rsidRDefault="00BC0B07" w:rsidP="004C7771">
            <w:pPr>
              <w:pStyle w:val="BodyText"/>
              <w:jc w:val="center"/>
              <w:rPr>
                <w:b/>
                <w:bCs/>
              </w:rPr>
            </w:pPr>
            <w:r w:rsidRPr="000442DF">
              <w:rPr>
                <w:b/>
                <w:bCs/>
              </w:rPr>
              <w:t>Grade Point Equivalent</w:t>
            </w:r>
          </w:p>
          <w:p w:rsidR="00BC0B07" w:rsidRPr="000442DF" w:rsidRDefault="00BC0B07" w:rsidP="004C7771">
            <w:pPr>
              <w:jc w:val="center"/>
            </w:pPr>
          </w:p>
        </w:tc>
      </w:tr>
      <w:tr w:rsidR="00BC0B07" w:rsidRPr="000442DF" w:rsidTr="004C7771">
        <w:trPr>
          <w:cantSplit/>
        </w:trPr>
        <w:tc>
          <w:tcPr>
            <w:tcW w:w="675" w:type="dxa"/>
          </w:tcPr>
          <w:p w:rsidR="00BC0B07" w:rsidRPr="000442DF" w:rsidRDefault="00BC0B07" w:rsidP="004C7771"/>
        </w:tc>
        <w:tc>
          <w:tcPr>
            <w:tcW w:w="1701" w:type="dxa"/>
          </w:tcPr>
          <w:p w:rsidR="00BC0B07" w:rsidRPr="000442DF" w:rsidRDefault="00BC0B07" w:rsidP="004C7771">
            <w:r w:rsidRPr="000442DF">
              <w:t>A+</w:t>
            </w:r>
          </w:p>
        </w:tc>
        <w:tc>
          <w:tcPr>
            <w:tcW w:w="4678" w:type="dxa"/>
          </w:tcPr>
          <w:p w:rsidR="00BC0B07" w:rsidRPr="000442DF" w:rsidRDefault="00BC0B07" w:rsidP="004C7771">
            <w:pPr>
              <w:jc w:val="center"/>
            </w:pPr>
            <w:r w:rsidRPr="000442DF">
              <w:t>90 – 100%</w:t>
            </w:r>
          </w:p>
        </w:tc>
        <w:tc>
          <w:tcPr>
            <w:tcW w:w="2404" w:type="dxa"/>
            <w:vMerge w:val="restart"/>
            <w:vAlign w:val="center"/>
          </w:tcPr>
          <w:p w:rsidR="00BC0B07" w:rsidRPr="000442DF" w:rsidRDefault="00BC0B07" w:rsidP="004C7771">
            <w:pPr>
              <w:jc w:val="center"/>
            </w:pPr>
            <w:r w:rsidRPr="000442DF">
              <w:t>4.00</w:t>
            </w:r>
          </w:p>
        </w:tc>
      </w:tr>
      <w:tr w:rsidR="00BC0B07" w:rsidRPr="000442DF" w:rsidTr="004C7771">
        <w:trPr>
          <w:cantSplit/>
        </w:trPr>
        <w:tc>
          <w:tcPr>
            <w:tcW w:w="675" w:type="dxa"/>
          </w:tcPr>
          <w:p w:rsidR="00BC0B07" w:rsidRPr="000442DF" w:rsidRDefault="00BC0B07" w:rsidP="004C7771"/>
        </w:tc>
        <w:tc>
          <w:tcPr>
            <w:tcW w:w="1701" w:type="dxa"/>
          </w:tcPr>
          <w:p w:rsidR="00BC0B07" w:rsidRPr="000442DF" w:rsidRDefault="00BC0B07" w:rsidP="004C7771">
            <w:r w:rsidRPr="000442DF">
              <w:t>A</w:t>
            </w:r>
          </w:p>
        </w:tc>
        <w:tc>
          <w:tcPr>
            <w:tcW w:w="4678" w:type="dxa"/>
          </w:tcPr>
          <w:p w:rsidR="00BC0B07" w:rsidRPr="000442DF" w:rsidRDefault="00BC0B07" w:rsidP="004C7771">
            <w:pPr>
              <w:jc w:val="center"/>
            </w:pPr>
            <w:r w:rsidRPr="000442DF">
              <w:t>80 – 89%</w:t>
            </w:r>
          </w:p>
        </w:tc>
        <w:tc>
          <w:tcPr>
            <w:tcW w:w="2404" w:type="dxa"/>
            <w:vMerge/>
            <w:vAlign w:val="center"/>
          </w:tcPr>
          <w:p w:rsidR="00BC0B07" w:rsidRPr="000442DF" w:rsidRDefault="00BC0B07" w:rsidP="004C7771"/>
        </w:tc>
      </w:tr>
      <w:tr w:rsidR="00BC0B07" w:rsidRPr="000442DF" w:rsidTr="004C7771">
        <w:tc>
          <w:tcPr>
            <w:tcW w:w="675" w:type="dxa"/>
          </w:tcPr>
          <w:p w:rsidR="00BC0B07" w:rsidRPr="000442DF" w:rsidRDefault="00BC0B07" w:rsidP="004C7771"/>
        </w:tc>
        <w:tc>
          <w:tcPr>
            <w:tcW w:w="1701" w:type="dxa"/>
          </w:tcPr>
          <w:p w:rsidR="00BC0B07" w:rsidRPr="000442DF" w:rsidRDefault="00BC0B07" w:rsidP="004C7771">
            <w:r w:rsidRPr="000442DF">
              <w:t>B</w:t>
            </w:r>
          </w:p>
        </w:tc>
        <w:tc>
          <w:tcPr>
            <w:tcW w:w="4678" w:type="dxa"/>
          </w:tcPr>
          <w:p w:rsidR="00BC0B07" w:rsidRPr="000442DF" w:rsidRDefault="00BC0B07" w:rsidP="004C7771">
            <w:pPr>
              <w:jc w:val="center"/>
            </w:pPr>
            <w:r w:rsidRPr="000442DF">
              <w:t>70 - 79%</w:t>
            </w:r>
          </w:p>
        </w:tc>
        <w:tc>
          <w:tcPr>
            <w:tcW w:w="2404" w:type="dxa"/>
          </w:tcPr>
          <w:p w:rsidR="00BC0B07" w:rsidRPr="000442DF" w:rsidRDefault="00BC0B07" w:rsidP="004C7771">
            <w:pPr>
              <w:jc w:val="center"/>
            </w:pPr>
            <w:r w:rsidRPr="000442DF">
              <w:t>3.00</w:t>
            </w:r>
          </w:p>
        </w:tc>
      </w:tr>
      <w:tr w:rsidR="00BC0B07" w:rsidRPr="000442DF" w:rsidTr="004C7771">
        <w:tc>
          <w:tcPr>
            <w:tcW w:w="675" w:type="dxa"/>
          </w:tcPr>
          <w:p w:rsidR="00BC0B07" w:rsidRPr="000442DF" w:rsidRDefault="00BC0B07" w:rsidP="004C7771"/>
        </w:tc>
        <w:tc>
          <w:tcPr>
            <w:tcW w:w="1701" w:type="dxa"/>
          </w:tcPr>
          <w:p w:rsidR="00BC0B07" w:rsidRPr="000442DF" w:rsidRDefault="00BC0B07" w:rsidP="004C7771">
            <w:r w:rsidRPr="000442DF">
              <w:t>C</w:t>
            </w:r>
          </w:p>
        </w:tc>
        <w:tc>
          <w:tcPr>
            <w:tcW w:w="4678" w:type="dxa"/>
          </w:tcPr>
          <w:p w:rsidR="00BC0B07" w:rsidRPr="000442DF" w:rsidRDefault="00BC0B07" w:rsidP="004C7771">
            <w:pPr>
              <w:jc w:val="center"/>
            </w:pPr>
            <w:r w:rsidRPr="000442DF">
              <w:t>60 - 69%</w:t>
            </w:r>
          </w:p>
        </w:tc>
        <w:tc>
          <w:tcPr>
            <w:tcW w:w="2404" w:type="dxa"/>
          </w:tcPr>
          <w:p w:rsidR="00BC0B07" w:rsidRPr="000442DF" w:rsidRDefault="00BC0B07" w:rsidP="004C7771">
            <w:pPr>
              <w:jc w:val="center"/>
            </w:pPr>
            <w:r w:rsidRPr="000442DF">
              <w:t>2.00</w:t>
            </w:r>
          </w:p>
        </w:tc>
      </w:tr>
      <w:tr w:rsidR="00BC0B07" w:rsidRPr="000442DF" w:rsidTr="004C7771">
        <w:tc>
          <w:tcPr>
            <w:tcW w:w="675" w:type="dxa"/>
          </w:tcPr>
          <w:p w:rsidR="00BC0B07" w:rsidRPr="000442DF" w:rsidRDefault="00BC0B07" w:rsidP="004C7771"/>
        </w:tc>
        <w:tc>
          <w:tcPr>
            <w:tcW w:w="1701" w:type="dxa"/>
          </w:tcPr>
          <w:p w:rsidR="00BC0B07" w:rsidRPr="000442DF" w:rsidRDefault="00BC0B07" w:rsidP="004C7771">
            <w:r w:rsidRPr="000442DF">
              <w:t>D</w:t>
            </w:r>
          </w:p>
        </w:tc>
        <w:tc>
          <w:tcPr>
            <w:tcW w:w="4678" w:type="dxa"/>
          </w:tcPr>
          <w:p w:rsidR="00BC0B07" w:rsidRPr="000442DF" w:rsidRDefault="00BC0B07" w:rsidP="004C7771">
            <w:pPr>
              <w:jc w:val="center"/>
            </w:pPr>
            <w:r w:rsidRPr="000442DF">
              <w:t>50 – 59%</w:t>
            </w:r>
          </w:p>
        </w:tc>
        <w:tc>
          <w:tcPr>
            <w:tcW w:w="2404" w:type="dxa"/>
          </w:tcPr>
          <w:p w:rsidR="00BC0B07" w:rsidRPr="000442DF" w:rsidRDefault="00BC0B07" w:rsidP="004C7771">
            <w:pPr>
              <w:jc w:val="center"/>
            </w:pPr>
            <w:r w:rsidRPr="000442DF">
              <w:t>1.00</w:t>
            </w:r>
          </w:p>
        </w:tc>
      </w:tr>
      <w:tr w:rsidR="00BC0B07" w:rsidRPr="000442DF" w:rsidTr="004C7771">
        <w:tc>
          <w:tcPr>
            <w:tcW w:w="675" w:type="dxa"/>
          </w:tcPr>
          <w:p w:rsidR="00BC0B07" w:rsidRPr="000442DF" w:rsidRDefault="00BC0B07" w:rsidP="004C7771"/>
        </w:tc>
        <w:tc>
          <w:tcPr>
            <w:tcW w:w="1701" w:type="dxa"/>
          </w:tcPr>
          <w:p w:rsidR="00BC0B07" w:rsidRPr="000442DF" w:rsidRDefault="00BC0B07" w:rsidP="004C7771">
            <w:r w:rsidRPr="000442DF">
              <w:t>F (Failure)</w:t>
            </w:r>
          </w:p>
        </w:tc>
        <w:tc>
          <w:tcPr>
            <w:tcW w:w="4678" w:type="dxa"/>
          </w:tcPr>
          <w:p w:rsidR="00BC0B07" w:rsidRPr="000442DF" w:rsidRDefault="00BC0B07" w:rsidP="004C7771">
            <w:pPr>
              <w:jc w:val="center"/>
            </w:pPr>
            <w:r w:rsidRPr="000442DF">
              <w:t>49% and below</w:t>
            </w:r>
          </w:p>
        </w:tc>
        <w:tc>
          <w:tcPr>
            <w:tcW w:w="2404" w:type="dxa"/>
          </w:tcPr>
          <w:p w:rsidR="00BC0B07" w:rsidRPr="000442DF" w:rsidRDefault="00BC0B07" w:rsidP="004C7771">
            <w:pPr>
              <w:jc w:val="center"/>
            </w:pPr>
            <w:r w:rsidRPr="000442DF">
              <w:t>0.00</w:t>
            </w:r>
          </w:p>
        </w:tc>
      </w:tr>
      <w:tr w:rsidR="00BC0B07" w:rsidRPr="000442DF" w:rsidTr="004C7771">
        <w:tc>
          <w:tcPr>
            <w:tcW w:w="675" w:type="dxa"/>
          </w:tcPr>
          <w:p w:rsidR="00BC0B07" w:rsidRPr="000442DF" w:rsidRDefault="00BC0B07" w:rsidP="004C7771"/>
        </w:tc>
        <w:tc>
          <w:tcPr>
            <w:tcW w:w="1701" w:type="dxa"/>
          </w:tcPr>
          <w:p w:rsidR="00BC0B07" w:rsidRPr="000442DF" w:rsidRDefault="00BC0B07" w:rsidP="004C7771">
            <w:r w:rsidRPr="000442DF">
              <w:t>CR (Credit)</w:t>
            </w:r>
          </w:p>
        </w:tc>
        <w:tc>
          <w:tcPr>
            <w:tcW w:w="4678" w:type="dxa"/>
          </w:tcPr>
          <w:p w:rsidR="00BC0B07" w:rsidRPr="000442DF" w:rsidRDefault="00BC0B07" w:rsidP="004C7771">
            <w:r w:rsidRPr="000442DF">
              <w:t>Credit for diploma requirements has been awarded.</w:t>
            </w:r>
          </w:p>
        </w:tc>
        <w:tc>
          <w:tcPr>
            <w:tcW w:w="2404" w:type="dxa"/>
          </w:tcPr>
          <w:p w:rsidR="00BC0B07" w:rsidRPr="000442DF" w:rsidRDefault="00BC0B07" w:rsidP="004C7771">
            <w:pPr>
              <w:jc w:val="center"/>
            </w:pPr>
          </w:p>
        </w:tc>
      </w:tr>
      <w:tr w:rsidR="00BC0B07" w:rsidRPr="000442DF" w:rsidTr="004C7771">
        <w:tc>
          <w:tcPr>
            <w:tcW w:w="675" w:type="dxa"/>
          </w:tcPr>
          <w:p w:rsidR="00BC0B07" w:rsidRPr="000442DF" w:rsidRDefault="00BC0B07" w:rsidP="004C7771"/>
        </w:tc>
        <w:tc>
          <w:tcPr>
            <w:tcW w:w="1701" w:type="dxa"/>
          </w:tcPr>
          <w:p w:rsidR="00BC0B07" w:rsidRPr="000442DF" w:rsidRDefault="00BC0B07" w:rsidP="004C7771">
            <w:r w:rsidRPr="000442DF">
              <w:t>S</w:t>
            </w:r>
          </w:p>
        </w:tc>
        <w:tc>
          <w:tcPr>
            <w:tcW w:w="4678" w:type="dxa"/>
          </w:tcPr>
          <w:p w:rsidR="00BC0B07" w:rsidRPr="000442DF" w:rsidRDefault="00BC0B07" w:rsidP="004C7771">
            <w:r w:rsidRPr="000442DF">
              <w:t>Satisfactory achievement in field /clinical placement or non-graded subject area.</w:t>
            </w:r>
          </w:p>
        </w:tc>
        <w:tc>
          <w:tcPr>
            <w:tcW w:w="2404" w:type="dxa"/>
          </w:tcPr>
          <w:p w:rsidR="00BC0B07" w:rsidRPr="000442DF" w:rsidRDefault="00BC0B07" w:rsidP="004C7771">
            <w:pPr>
              <w:jc w:val="center"/>
            </w:pPr>
          </w:p>
        </w:tc>
      </w:tr>
      <w:tr w:rsidR="00BC0B07" w:rsidRPr="000442DF" w:rsidTr="004C7771">
        <w:tc>
          <w:tcPr>
            <w:tcW w:w="675" w:type="dxa"/>
          </w:tcPr>
          <w:p w:rsidR="00BC0B07" w:rsidRPr="000442DF" w:rsidRDefault="00BC0B07" w:rsidP="004C7771"/>
        </w:tc>
        <w:tc>
          <w:tcPr>
            <w:tcW w:w="1701" w:type="dxa"/>
          </w:tcPr>
          <w:p w:rsidR="00BC0B07" w:rsidRPr="000442DF" w:rsidRDefault="00BC0B07" w:rsidP="004C7771">
            <w:r w:rsidRPr="000442DF">
              <w:t>U</w:t>
            </w:r>
          </w:p>
        </w:tc>
        <w:tc>
          <w:tcPr>
            <w:tcW w:w="4678" w:type="dxa"/>
          </w:tcPr>
          <w:p w:rsidR="00BC0B07" w:rsidRPr="000442DF" w:rsidRDefault="00BC0B07" w:rsidP="004C7771">
            <w:r w:rsidRPr="000442DF">
              <w:t>Unsatisfactory achievement in field/clinical placement or non-graded subject area.</w:t>
            </w:r>
          </w:p>
        </w:tc>
        <w:tc>
          <w:tcPr>
            <w:tcW w:w="2404" w:type="dxa"/>
          </w:tcPr>
          <w:p w:rsidR="00BC0B07" w:rsidRPr="000442DF" w:rsidRDefault="00BC0B07" w:rsidP="004C7771">
            <w:pPr>
              <w:jc w:val="center"/>
            </w:pPr>
          </w:p>
        </w:tc>
      </w:tr>
      <w:tr w:rsidR="00BC0B07" w:rsidRPr="000442DF" w:rsidTr="004C7771">
        <w:tc>
          <w:tcPr>
            <w:tcW w:w="675" w:type="dxa"/>
          </w:tcPr>
          <w:p w:rsidR="00BC0B07" w:rsidRPr="000442DF" w:rsidRDefault="00BC0B07" w:rsidP="004C7771"/>
        </w:tc>
        <w:tc>
          <w:tcPr>
            <w:tcW w:w="1701" w:type="dxa"/>
          </w:tcPr>
          <w:p w:rsidR="00BC0B07" w:rsidRPr="000442DF" w:rsidRDefault="00BC0B07" w:rsidP="004C7771">
            <w:r w:rsidRPr="000442DF">
              <w:t>X</w:t>
            </w:r>
          </w:p>
        </w:tc>
        <w:tc>
          <w:tcPr>
            <w:tcW w:w="4678" w:type="dxa"/>
          </w:tcPr>
          <w:p w:rsidR="00BC0B07" w:rsidRPr="000442DF" w:rsidRDefault="00BC0B07" w:rsidP="004C7771">
            <w:r w:rsidRPr="000442DF">
              <w:t>A temporary grade limited to situations with extenuating circumstances giving a student additional time to complete the requirements for a course.</w:t>
            </w:r>
          </w:p>
        </w:tc>
        <w:tc>
          <w:tcPr>
            <w:tcW w:w="2404" w:type="dxa"/>
          </w:tcPr>
          <w:p w:rsidR="00BC0B07" w:rsidRPr="000442DF" w:rsidRDefault="00BC0B07" w:rsidP="004C7771">
            <w:pPr>
              <w:jc w:val="center"/>
            </w:pPr>
          </w:p>
        </w:tc>
      </w:tr>
      <w:tr w:rsidR="00BC0B07" w:rsidRPr="000442DF" w:rsidTr="004C7771">
        <w:tc>
          <w:tcPr>
            <w:tcW w:w="675" w:type="dxa"/>
          </w:tcPr>
          <w:p w:rsidR="00BC0B07" w:rsidRPr="000442DF" w:rsidRDefault="00BC0B07" w:rsidP="004C7771"/>
        </w:tc>
        <w:tc>
          <w:tcPr>
            <w:tcW w:w="1701" w:type="dxa"/>
          </w:tcPr>
          <w:p w:rsidR="00BC0B07" w:rsidRPr="000442DF" w:rsidRDefault="00BC0B07" w:rsidP="004C7771">
            <w:r w:rsidRPr="000442DF">
              <w:t>NR</w:t>
            </w:r>
          </w:p>
        </w:tc>
        <w:tc>
          <w:tcPr>
            <w:tcW w:w="4678" w:type="dxa"/>
          </w:tcPr>
          <w:p w:rsidR="00BC0B07" w:rsidRPr="000442DF" w:rsidRDefault="00BC0B07" w:rsidP="004C7771">
            <w:r w:rsidRPr="000442DF">
              <w:t xml:space="preserve">Grade not reported to Registrar's office.  </w:t>
            </w:r>
          </w:p>
        </w:tc>
        <w:tc>
          <w:tcPr>
            <w:tcW w:w="2404" w:type="dxa"/>
          </w:tcPr>
          <w:p w:rsidR="00BC0B07" w:rsidRPr="000442DF" w:rsidRDefault="00BC0B07" w:rsidP="004C7771">
            <w:pPr>
              <w:jc w:val="center"/>
            </w:pPr>
          </w:p>
        </w:tc>
      </w:tr>
      <w:tr w:rsidR="00BC0B07" w:rsidRPr="000442DF" w:rsidTr="004C7771">
        <w:tc>
          <w:tcPr>
            <w:tcW w:w="675" w:type="dxa"/>
          </w:tcPr>
          <w:p w:rsidR="00BC0B07" w:rsidRPr="000442DF" w:rsidRDefault="00BC0B07" w:rsidP="004C7771"/>
        </w:tc>
        <w:tc>
          <w:tcPr>
            <w:tcW w:w="1701" w:type="dxa"/>
          </w:tcPr>
          <w:p w:rsidR="00BC0B07" w:rsidRPr="000442DF" w:rsidRDefault="00BC0B07" w:rsidP="004C7771">
            <w:r w:rsidRPr="000442DF">
              <w:t>W</w:t>
            </w:r>
          </w:p>
        </w:tc>
        <w:tc>
          <w:tcPr>
            <w:tcW w:w="4678" w:type="dxa"/>
          </w:tcPr>
          <w:p w:rsidR="00BC0B07" w:rsidRPr="000442DF" w:rsidRDefault="00BC0B07" w:rsidP="004C7771">
            <w:r w:rsidRPr="000442DF">
              <w:t>Student has withdrawn from the course without academic penalty.</w:t>
            </w:r>
          </w:p>
        </w:tc>
        <w:tc>
          <w:tcPr>
            <w:tcW w:w="2404" w:type="dxa"/>
          </w:tcPr>
          <w:p w:rsidR="00BC0B07" w:rsidRPr="000442DF" w:rsidRDefault="00BC0B07" w:rsidP="004C7771">
            <w:pPr>
              <w:jc w:val="center"/>
            </w:pPr>
          </w:p>
        </w:tc>
      </w:tr>
      <w:tr w:rsidR="00BC0B07" w:rsidRPr="000442DF" w:rsidTr="004C7771">
        <w:tc>
          <w:tcPr>
            <w:tcW w:w="675" w:type="dxa"/>
          </w:tcPr>
          <w:p w:rsidR="00BC0B07" w:rsidRPr="000442DF" w:rsidRDefault="00BC0B07" w:rsidP="004C7771">
            <w:r w:rsidRPr="000442DF">
              <w:br w:type="page"/>
            </w:r>
          </w:p>
        </w:tc>
        <w:tc>
          <w:tcPr>
            <w:tcW w:w="1701" w:type="dxa"/>
          </w:tcPr>
          <w:p w:rsidR="00BC0B07" w:rsidRPr="000442DF" w:rsidRDefault="00BC0B07" w:rsidP="004C7771"/>
        </w:tc>
        <w:tc>
          <w:tcPr>
            <w:tcW w:w="4678" w:type="dxa"/>
          </w:tcPr>
          <w:p w:rsidR="00BC0B07" w:rsidRPr="000442DF" w:rsidRDefault="00BC0B07" w:rsidP="004C7771"/>
        </w:tc>
        <w:tc>
          <w:tcPr>
            <w:tcW w:w="2404" w:type="dxa"/>
          </w:tcPr>
          <w:p w:rsidR="00BC0B07" w:rsidRPr="000442DF" w:rsidRDefault="00BC0B07" w:rsidP="004C7771">
            <w:pPr>
              <w:jc w:val="center"/>
            </w:pPr>
          </w:p>
        </w:tc>
      </w:tr>
      <w:tr w:rsidR="00BC0B07" w:rsidRPr="000442DF" w:rsidTr="004C7771">
        <w:tc>
          <w:tcPr>
            <w:tcW w:w="675" w:type="dxa"/>
          </w:tcPr>
          <w:p w:rsidR="00BC0B07" w:rsidRPr="000442DF" w:rsidRDefault="00BC0B07" w:rsidP="004C7771"/>
        </w:tc>
        <w:tc>
          <w:tcPr>
            <w:tcW w:w="8783" w:type="dxa"/>
            <w:gridSpan w:val="3"/>
          </w:tcPr>
          <w:p w:rsidR="00BC0B07" w:rsidRPr="000442DF" w:rsidRDefault="00BC0B07" w:rsidP="004C7771">
            <w:r w:rsidRPr="000442DF">
              <w:rPr>
                <w:b/>
                <w:bCs/>
              </w:rPr>
              <w:t xml:space="preserve">Note:  </w:t>
            </w:r>
            <w:r w:rsidRPr="000442DF">
              <w:t>For such reasons as program certification or program articulation, certain courses require minimums of greater than 50% and/or have mandatory components to achieve a passing grade.</w:t>
            </w:r>
          </w:p>
          <w:p w:rsidR="00BC0B07" w:rsidRPr="000442DF" w:rsidRDefault="00BC0B07" w:rsidP="004C7771"/>
          <w:p w:rsidR="00BC0B07" w:rsidRPr="000442DF" w:rsidRDefault="00BC0B07" w:rsidP="004C7771">
            <w:r w:rsidRPr="000442DF">
              <w:t xml:space="preserve">It is also important to note, that the minimum overall GPA required in order </w:t>
            </w:r>
            <w:proofErr w:type="gramStart"/>
            <w:r w:rsidRPr="000442DF">
              <w:t>to graduate</w:t>
            </w:r>
            <w:proofErr w:type="gramEnd"/>
            <w:r w:rsidRPr="000442DF">
              <w:t xml:space="preserve"> from a </w:t>
            </w:r>
            <w:smartTag w:uri="urn:schemas-microsoft-com:office:smarttags" w:element="place">
              <w:smartTag w:uri="urn:schemas-microsoft-com:office:smarttags" w:element="PlaceName">
                <w:r w:rsidRPr="000442DF">
                  <w:t>Sault</w:t>
                </w:r>
              </w:smartTag>
              <w:r w:rsidRPr="000442DF">
                <w:t xml:space="preserve"> </w:t>
              </w:r>
              <w:smartTag w:uri="urn:schemas-microsoft-com:office:smarttags" w:element="PlaceType">
                <w:r w:rsidRPr="000442DF">
                  <w:t>College</w:t>
                </w:r>
              </w:smartTag>
            </w:smartTag>
            <w:r w:rsidRPr="000442DF">
              <w:t xml:space="preserve"> program remains 2.0.</w:t>
            </w:r>
          </w:p>
        </w:tc>
      </w:tr>
    </w:tbl>
    <w:p w:rsidR="00BC0B07" w:rsidRPr="000442DF" w:rsidRDefault="00BC0B07" w:rsidP="00BC0B07"/>
    <w:tbl>
      <w:tblPr>
        <w:tblW w:w="0" w:type="auto"/>
        <w:tblInd w:w="-2" w:type="dxa"/>
        <w:tblLayout w:type="fixed"/>
        <w:tblLook w:val="0000" w:firstRow="0" w:lastRow="0" w:firstColumn="0" w:lastColumn="0" w:noHBand="0" w:noVBand="0"/>
      </w:tblPr>
      <w:tblGrid>
        <w:gridCol w:w="830"/>
        <w:gridCol w:w="8640"/>
      </w:tblGrid>
      <w:tr w:rsidR="00BC0B07" w:rsidRPr="000442DF" w:rsidTr="004C7771">
        <w:tc>
          <w:tcPr>
            <w:tcW w:w="830" w:type="dxa"/>
          </w:tcPr>
          <w:p w:rsidR="00BC0B07" w:rsidRPr="000442DF" w:rsidRDefault="00BC0B07" w:rsidP="004C7771">
            <w:pPr>
              <w:rPr>
                <w:b/>
              </w:rPr>
            </w:pPr>
            <w:r w:rsidRPr="000442DF">
              <w:rPr>
                <w:b/>
              </w:rPr>
              <w:t>Note:</w:t>
            </w:r>
          </w:p>
        </w:tc>
        <w:tc>
          <w:tcPr>
            <w:tcW w:w="8640" w:type="dxa"/>
          </w:tcPr>
          <w:p w:rsidR="00BC0B07" w:rsidRPr="000442DF" w:rsidRDefault="00BC0B07" w:rsidP="004C7771">
            <w:pPr>
              <w:ind w:left="-108"/>
            </w:pPr>
            <w:r w:rsidRPr="000442DF">
              <w:t>Students may be assigned an “F” grade at Midterm for unsatisfactory performance.</w:t>
            </w:r>
          </w:p>
        </w:tc>
      </w:tr>
    </w:tbl>
    <w:p w:rsidR="00BC0B07" w:rsidRPr="000442DF" w:rsidRDefault="00BC0B07" w:rsidP="00BC0B07">
      <w:pPr>
        <w:numPr>
          <w:ilvl w:val="12"/>
          <w:numId w:val="0"/>
        </w:numPr>
        <w:ind w:left="720" w:hanging="720"/>
        <w:rPr>
          <w:b/>
        </w:rPr>
      </w:pPr>
    </w:p>
    <w:p w:rsidR="00BC0B07" w:rsidRDefault="00BC0B07" w:rsidP="00BC0B07">
      <w:pPr>
        <w:rPr>
          <w:b/>
        </w:rPr>
      </w:pPr>
    </w:p>
    <w:p w:rsidR="00BC0B07" w:rsidRPr="000442DF" w:rsidRDefault="00BC0B07" w:rsidP="00BC0B07">
      <w:r w:rsidRPr="000442DF">
        <w:rPr>
          <w:b/>
        </w:rPr>
        <w:t>V11.</w:t>
      </w:r>
      <w:r w:rsidRPr="000442DF">
        <w:rPr>
          <w:b/>
        </w:rPr>
        <w:tab/>
        <w:t>SPECIAL NOTES:</w:t>
      </w:r>
    </w:p>
    <w:p w:rsidR="00BC0B07" w:rsidRPr="000442DF" w:rsidRDefault="00BC0B07" w:rsidP="00BC0B07">
      <w:pPr>
        <w:rPr>
          <w:rFonts w:cs="Arial"/>
          <w:u w:val="single"/>
        </w:rPr>
      </w:pPr>
    </w:p>
    <w:p w:rsidR="00BC0B07" w:rsidRPr="000442DF" w:rsidRDefault="00BC0B07" w:rsidP="00BC0B07">
      <w:pPr>
        <w:rPr>
          <w:rFonts w:cs="Arial"/>
          <w:u w:val="single"/>
        </w:rPr>
      </w:pPr>
      <w:r w:rsidRPr="000442DF">
        <w:rPr>
          <w:rFonts w:cs="Arial"/>
          <w:u w:val="single"/>
        </w:rPr>
        <w:t>Attendance:</w:t>
      </w:r>
    </w:p>
    <w:p w:rsidR="00BC0B07" w:rsidRDefault="00BC0B07" w:rsidP="00BC0B07">
      <w:pPr>
        <w:rPr>
          <w:rFonts w:cs="Arial"/>
          <w:b/>
          <w:i/>
        </w:rPr>
      </w:pPr>
      <w:r w:rsidRPr="000442DF">
        <w:rPr>
          <w:rFonts w:cs="Arial"/>
        </w:rPr>
        <w:t xml:space="preserve">Sault College is committed to student success.  There is a direct correlation between academic performance and class attendance; therefore, for the benefit of all its </w:t>
      </w:r>
      <w:r w:rsidRPr="000442DF">
        <w:rPr>
          <w:rFonts w:cs="Arial"/>
        </w:rPr>
        <w:lastRenderedPageBreak/>
        <w:t xml:space="preserve">constituents, all students are encouraged to attend all of their scheduled learning and evaluation sessions. This implies arriving on time and remaining for the duration of the scheduled session.  </w:t>
      </w:r>
      <w:r w:rsidRPr="000442DF">
        <w:rPr>
          <w:rFonts w:cs="Arial"/>
          <w:b/>
          <w:i/>
        </w:rPr>
        <w:t xml:space="preserve">Once the classroom door has been closed and the learning process has begun, late arrivers may not be granted admission to the room until the first scheduled break unless   otherwise permitted by the instructor. </w:t>
      </w:r>
    </w:p>
    <w:p w:rsidR="00BC0B07" w:rsidRDefault="00BC0B07" w:rsidP="00BC0B07">
      <w:pPr>
        <w:rPr>
          <w:rFonts w:cs="Arial"/>
          <w:b/>
          <w:i/>
        </w:rPr>
      </w:pPr>
    </w:p>
    <w:p w:rsidR="00BC0B07" w:rsidRPr="00BC0B07" w:rsidRDefault="00BC0B07" w:rsidP="00BC0B07">
      <w:pPr>
        <w:rPr>
          <w:rFonts w:ascii="Arial" w:hAnsi="Arial"/>
          <w:szCs w:val="24"/>
        </w:rPr>
      </w:pPr>
      <w:r w:rsidRPr="00BC0B07">
        <w:rPr>
          <w:rFonts w:ascii="Arial" w:hAnsi="Arial"/>
          <w:szCs w:val="24"/>
          <w:lang w:val="en-CA"/>
        </w:rPr>
        <w:t xml:space="preserve">Addendum: </w:t>
      </w:r>
    </w:p>
    <w:p w:rsidR="00BC0B07" w:rsidRDefault="00BC0B07" w:rsidP="00BC0B07">
      <w:pPr>
        <w:rPr>
          <w:rFonts w:cs="Arial"/>
          <w:b/>
          <w:i/>
        </w:rPr>
      </w:pPr>
      <w:r w:rsidRPr="00BC0B07">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p>
    <w:p w:rsidR="00BC0B07" w:rsidRPr="000442DF" w:rsidRDefault="00BC0B07" w:rsidP="00BC0B07">
      <w:pPr>
        <w:rPr>
          <w:rFonts w:cs="Arial"/>
          <w:b/>
          <w:i/>
        </w:rPr>
      </w:pPr>
    </w:p>
    <w:p w:rsidR="00BC0B07" w:rsidRPr="000442DF" w:rsidRDefault="00BC0B07" w:rsidP="00BC0B07"/>
    <w:tbl>
      <w:tblPr>
        <w:tblW w:w="0" w:type="auto"/>
        <w:tblLayout w:type="fixed"/>
        <w:tblLook w:val="0000" w:firstRow="0" w:lastRow="0" w:firstColumn="0" w:lastColumn="0" w:noHBand="0" w:noVBand="0"/>
      </w:tblPr>
      <w:tblGrid>
        <w:gridCol w:w="675"/>
        <w:gridCol w:w="8181"/>
      </w:tblGrid>
      <w:tr w:rsidR="00BC0B07" w:rsidRPr="000442DF" w:rsidTr="004C7771">
        <w:trPr>
          <w:cantSplit/>
        </w:trPr>
        <w:tc>
          <w:tcPr>
            <w:tcW w:w="675" w:type="dxa"/>
          </w:tcPr>
          <w:p w:rsidR="00BC0B07" w:rsidRPr="000442DF" w:rsidRDefault="00BC0B07" w:rsidP="004C7771">
            <w:pPr>
              <w:rPr>
                <w:b/>
                <w:sz w:val="20"/>
              </w:rPr>
            </w:pPr>
            <w:r w:rsidRPr="000442DF">
              <w:rPr>
                <w:b/>
                <w:sz w:val="20"/>
              </w:rPr>
              <w:t>VIII.</w:t>
            </w:r>
          </w:p>
        </w:tc>
        <w:tc>
          <w:tcPr>
            <w:tcW w:w="8181" w:type="dxa"/>
          </w:tcPr>
          <w:p w:rsidR="00BC0B07" w:rsidRPr="000442DF" w:rsidRDefault="00BC0B07" w:rsidP="004C7771">
            <w:pPr>
              <w:rPr>
                <w:b/>
              </w:rPr>
            </w:pPr>
            <w:r w:rsidRPr="000442DF">
              <w:rPr>
                <w:b/>
              </w:rPr>
              <w:t>COURSE OUTLINE ADDENDUM:</w:t>
            </w:r>
          </w:p>
          <w:p w:rsidR="00BC0B07" w:rsidRPr="000442DF" w:rsidRDefault="00BC0B07" w:rsidP="004C7771">
            <w:pPr>
              <w:rPr>
                <w:b/>
              </w:rPr>
            </w:pPr>
          </w:p>
        </w:tc>
      </w:tr>
      <w:tr w:rsidR="00BC0B07" w:rsidRPr="00A70CE5" w:rsidTr="004C7771">
        <w:trPr>
          <w:cantSplit/>
        </w:trPr>
        <w:tc>
          <w:tcPr>
            <w:tcW w:w="675" w:type="dxa"/>
          </w:tcPr>
          <w:p w:rsidR="00BC0B07" w:rsidRPr="000442DF" w:rsidRDefault="00BC0B07" w:rsidP="004C7771"/>
        </w:tc>
        <w:tc>
          <w:tcPr>
            <w:tcW w:w="8181" w:type="dxa"/>
          </w:tcPr>
          <w:p w:rsidR="00BC0B07" w:rsidRPr="00A70CE5" w:rsidRDefault="00BC0B07" w:rsidP="004C7771">
            <w:r w:rsidRPr="000442DF">
              <w:t xml:space="preserve">The provisions contained in the addendum are located on the portal and </w:t>
            </w:r>
            <w:proofErr w:type="spellStart"/>
            <w:r w:rsidRPr="000442DF">
              <w:t>LMS</w:t>
            </w:r>
            <w:proofErr w:type="spellEnd"/>
            <w:r w:rsidRPr="000442DF">
              <w:t xml:space="preserve"> and form part of this course outline.</w:t>
            </w:r>
          </w:p>
        </w:tc>
      </w:tr>
    </w:tbl>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9056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BC0B07" w:rsidRDefault="00BC0B07">
          <w:pPr>
            <w:rPr>
              <w:rFonts w:ascii="Arial" w:hAnsi="Arial"/>
              <w:snapToGrid w:val="0"/>
            </w:rPr>
          </w:pPr>
          <w:r>
            <w:rPr>
              <w:rFonts w:ascii="Arial" w:hAnsi="Arial"/>
              <w:snapToGrid w:val="0"/>
            </w:rPr>
            <w:t>Child and Adolescent Development Part 2</w:t>
          </w:r>
        </w:p>
      </w:tc>
      <w:tc>
        <w:tcPr>
          <w:tcW w:w="1134" w:type="dxa"/>
        </w:tcPr>
        <w:p w:rsidR="0005601D" w:rsidRDefault="0005601D">
          <w:pPr>
            <w:pStyle w:val="Header"/>
            <w:jc w:val="center"/>
            <w:rPr>
              <w:rFonts w:ascii="Arial" w:hAnsi="Arial"/>
              <w:snapToGrid w:val="0"/>
            </w:rPr>
          </w:pPr>
        </w:p>
      </w:tc>
      <w:tc>
        <w:tcPr>
          <w:tcW w:w="3928" w:type="dxa"/>
        </w:tcPr>
        <w:p w:rsidR="0005601D" w:rsidRDefault="00BC0B07">
          <w:pPr>
            <w:pStyle w:val="Header"/>
            <w:jc w:val="right"/>
            <w:rPr>
              <w:rFonts w:ascii="Arial" w:hAnsi="Arial"/>
              <w:snapToGrid w:val="0"/>
            </w:rPr>
          </w:pPr>
          <w:r>
            <w:rPr>
              <w:rFonts w:ascii="Arial" w:hAnsi="Arial"/>
              <w:snapToGrid w:val="0"/>
            </w:rPr>
            <w:t>CYW0205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C704C"/>
    <w:multiLevelType w:val="multilevel"/>
    <w:tmpl w:val="31D0866E"/>
    <w:lvl w:ilvl="0">
      <w:start w:val="3"/>
      <w:numFmt w:val="upperRoman"/>
      <w:lvlText w:val="%1."/>
      <w:lvlJc w:val="left"/>
      <w:pPr>
        <w:tabs>
          <w:tab w:val="num" w:pos="720"/>
        </w:tabs>
        <w:ind w:left="720" w:hanging="720"/>
      </w:pPr>
      <w:rPr>
        <w:rFonts w:hint="default"/>
        <w:b/>
        <w:i w:val="0"/>
      </w:rPr>
    </w:lvl>
    <w:lvl w:ilvl="1">
      <w:start w:val="1"/>
      <w:numFmt w:val="decimal"/>
      <w:lvlRestart w:val="0"/>
      <w:lvlText w:val="%2."/>
      <w:lvlJc w:val="left"/>
      <w:pPr>
        <w:tabs>
          <w:tab w:val="num" w:pos="0"/>
        </w:tabs>
        <w:ind w:left="1440" w:hanging="720"/>
      </w:pPr>
      <w:rPr>
        <w:rFonts w:hint="default"/>
        <w:b/>
        <w:i w:val="0"/>
      </w:rPr>
    </w:lvl>
    <w:lvl w:ilvl="2">
      <w:start w:val="1"/>
      <w:numFmt w:val="lowerLetter"/>
      <w:lvlRestart w:val="0"/>
      <w:lvlText w:val="%3."/>
      <w:lvlJc w:val="left"/>
      <w:pPr>
        <w:tabs>
          <w:tab w:val="num" w:pos="0"/>
        </w:tabs>
        <w:ind w:left="2160" w:hanging="720"/>
      </w:pPr>
      <w:rPr>
        <w:rFonts w:hint="default"/>
        <w:b/>
        <w:i w:val="0"/>
      </w:rPr>
    </w:lvl>
    <w:lvl w:ilvl="3">
      <w:start w:val="1"/>
      <w:numFmt w:val="lowerLetter"/>
      <w:lvlRestart w:val="0"/>
      <w:lvlText w:val="%4)"/>
      <w:lvlJc w:val="left"/>
      <w:pPr>
        <w:tabs>
          <w:tab w:val="num" w:pos="0"/>
        </w:tabs>
        <w:ind w:left="2880" w:hanging="720"/>
      </w:pPr>
      <w:rPr>
        <w:rFonts w:hint="default"/>
      </w:rPr>
    </w:lvl>
    <w:lvl w:ilvl="4">
      <w:start w:val="1"/>
      <w:numFmt w:val="decimal"/>
      <w:lvlRestart w:val="0"/>
      <w:lvlText w:val="(%5)"/>
      <w:lvlJc w:val="left"/>
      <w:pPr>
        <w:tabs>
          <w:tab w:val="num" w:pos="0"/>
        </w:tabs>
        <w:ind w:left="3600" w:hanging="720"/>
      </w:pPr>
      <w:rPr>
        <w:rFonts w:hint="default"/>
      </w:rPr>
    </w:lvl>
    <w:lvl w:ilvl="5">
      <w:start w:val="1"/>
      <w:numFmt w:val="lowerLetter"/>
      <w:lvlRestart w:val="0"/>
      <w:lvlText w:val="(%6)"/>
      <w:lvlJc w:val="left"/>
      <w:pPr>
        <w:tabs>
          <w:tab w:val="num" w:pos="0"/>
        </w:tabs>
        <w:ind w:left="4320" w:hanging="720"/>
      </w:pPr>
      <w:rPr>
        <w:rFonts w:hint="default"/>
      </w:rPr>
    </w:lvl>
    <w:lvl w:ilvl="6">
      <w:start w:val="1"/>
      <w:numFmt w:val="lowerRoman"/>
      <w:lvlRestart w:val="0"/>
      <w:lvlText w:val="(%7)"/>
      <w:lvlJc w:val="left"/>
      <w:pPr>
        <w:tabs>
          <w:tab w:val="num" w:pos="0"/>
        </w:tabs>
        <w:ind w:left="5040" w:hanging="720"/>
      </w:pPr>
      <w:rPr>
        <w:rFonts w:hint="default"/>
      </w:rPr>
    </w:lvl>
    <w:lvl w:ilvl="7">
      <w:start w:val="1"/>
      <w:numFmt w:val="lowerLetter"/>
      <w:lvlRestart w:val="0"/>
      <w:lvlText w:val="(%8)"/>
      <w:lvlJc w:val="left"/>
      <w:pPr>
        <w:tabs>
          <w:tab w:val="num" w:pos="0"/>
        </w:tabs>
        <w:ind w:left="5760" w:hanging="720"/>
      </w:pPr>
      <w:rPr>
        <w:rFonts w:hint="default"/>
      </w:rPr>
    </w:lvl>
    <w:lvl w:ilvl="8">
      <w:start w:val="1"/>
      <w:numFmt w:val="lowerRoman"/>
      <w:lvlRestart w:val="0"/>
      <w:lvlText w:val="(%9)"/>
      <w:lvlJc w:val="left"/>
      <w:pPr>
        <w:tabs>
          <w:tab w:val="num" w:pos="0"/>
        </w:tabs>
        <w:ind w:left="6480" w:hanging="72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DDF6120"/>
    <w:multiLevelType w:val="multilevel"/>
    <w:tmpl w:val="B06E1686"/>
    <w:lvl w:ilvl="0">
      <w:start w:val="1"/>
      <w:numFmt w:val="upperRoman"/>
      <w:lvlText w:val="%1."/>
      <w:legacy w:legacy="1" w:legacySpace="0" w:legacyIndent="720"/>
      <w:lvlJc w:val="left"/>
      <w:pPr>
        <w:ind w:left="720" w:hanging="720"/>
      </w:pPr>
      <w:rPr>
        <w:b/>
        <w:i w:val="0"/>
      </w:r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val="0"/>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9"/>
  </w:num>
  <w:num w:numId="4">
    <w:abstractNumId w:val="18"/>
  </w:num>
  <w:num w:numId="5">
    <w:abstractNumId w:val="23"/>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 w:ilvl="0">
        <w:start w:val="1"/>
        <w:numFmt w:val="upperRoman"/>
        <w:lvlText w:val="%1."/>
        <w:legacy w:legacy="1" w:legacySpace="0" w:legacyIndent="720"/>
        <w:lvlJc w:val="left"/>
        <w:pPr>
          <w:tabs>
            <w:tab w:val="num" w:pos="720"/>
          </w:tabs>
          <w:ind w:left="720" w:hanging="720"/>
        </w:pPr>
        <w:rPr>
          <w:b/>
          <w:i w:val="0"/>
        </w:rPr>
      </w:lvl>
    </w:lvlOverride>
    <w:lvlOverride w:ilvl="1">
      <w:lvl w:ilvl="1">
        <w:start w:val="1"/>
        <w:numFmt w:val="decimal"/>
        <w:lvlRestart w:val="0"/>
        <w:lvlText w:val="%2."/>
        <w:legacy w:legacy="1" w:legacySpace="0" w:legacyIndent="720"/>
        <w:lvlJc w:val="left"/>
        <w:pPr>
          <w:tabs>
            <w:tab w:val="num" w:pos="0"/>
          </w:tabs>
          <w:ind w:left="1440" w:hanging="720"/>
        </w:pPr>
        <w:rPr>
          <w:b/>
          <w:i w:val="0"/>
        </w:rPr>
      </w:lvl>
    </w:lvlOverride>
    <w:lvlOverride w:ilvl="2">
      <w:lvl w:ilvl="2">
        <w:start w:val="1"/>
        <w:numFmt w:val="lowerLetter"/>
        <w:lvlRestart w:val="0"/>
        <w:lvlText w:val="%3."/>
        <w:legacy w:legacy="1" w:legacySpace="0" w:legacyIndent="720"/>
        <w:lvlJc w:val="left"/>
        <w:pPr>
          <w:tabs>
            <w:tab w:val="num" w:pos="0"/>
          </w:tabs>
          <w:ind w:left="2160" w:hanging="720"/>
        </w:pPr>
        <w:rPr>
          <w:b/>
          <w:i w:val="0"/>
        </w:rPr>
      </w:lvl>
    </w:lvlOverride>
    <w:lvlOverride w:ilvl="3">
      <w:lvl w:ilvl="3">
        <w:start w:val="1"/>
        <w:numFmt w:val="lowerLetter"/>
        <w:lvlRestart w:val="0"/>
        <w:lvlText w:val="%4)"/>
        <w:legacy w:legacy="1" w:legacySpace="0" w:legacyIndent="720"/>
        <w:lvlJc w:val="left"/>
        <w:pPr>
          <w:tabs>
            <w:tab w:val="num" w:pos="0"/>
          </w:tabs>
          <w:ind w:left="2880" w:hanging="720"/>
        </w:pPr>
      </w:lvl>
    </w:lvlOverride>
    <w:lvlOverride w:ilvl="4">
      <w:lvl w:ilvl="4">
        <w:start w:val="1"/>
        <w:numFmt w:val="decimal"/>
        <w:lvlRestart w:val="0"/>
        <w:lvlText w:val="(%5)"/>
        <w:legacy w:legacy="1" w:legacySpace="0" w:legacyIndent="720"/>
        <w:lvlJc w:val="left"/>
        <w:pPr>
          <w:tabs>
            <w:tab w:val="num" w:pos="0"/>
          </w:tabs>
          <w:ind w:left="3600" w:hanging="720"/>
        </w:pPr>
      </w:lvl>
    </w:lvlOverride>
    <w:lvlOverride w:ilvl="5">
      <w:lvl w:ilvl="5">
        <w:start w:val="1"/>
        <w:numFmt w:val="lowerLetter"/>
        <w:lvlRestart w:val="0"/>
        <w:lvlText w:val="(%6)"/>
        <w:legacy w:legacy="1" w:legacySpace="0" w:legacyIndent="720"/>
        <w:lvlJc w:val="left"/>
        <w:pPr>
          <w:tabs>
            <w:tab w:val="num" w:pos="0"/>
          </w:tabs>
          <w:ind w:left="4320" w:hanging="720"/>
        </w:pPr>
      </w:lvl>
    </w:lvlOverride>
    <w:lvlOverride w:ilvl="6">
      <w:lvl w:ilvl="6">
        <w:start w:val="1"/>
        <w:numFmt w:val="lowerRoman"/>
        <w:lvlRestart w:val="0"/>
        <w:lvlText w:val="(%7)"/>
        <w:legacy w:legacy="1" w:legacySpace="0" w:legacyIndent="720"/>
        <w:lvlJc w:val="left"/>
        <w:pPr>
          <w:tabs>
            <w:tab w:val="num" w:pos="0"/>
          </w:tabs>
          <w:ind w:left="5040" w:hanging="720"/>
        </w:pPr>
      </w:lvl>
    </w:lvlOverride>
    <w:lvlOverride w:ilvl="7">
      <w:lvl w:ilvl="7">
        <w:start w:val="1"/>
        <w:numFmt w:val="lowerLetter"/>
        <w:lvlRestart w:val="0"/>
        <w:lvlText w:val="(%8)"/>
        <w:legacy w:legacy="1" w:legacySpace="0" w:legacyIndent="720"/>
        <w:lvlJc w:val="left"/>
        <w:pPr>
          <w:tabs>
            <w:tab w:val="num" w:pos="0"/>
          </w:tabs>
          <w:ind w:left="5760" w:hanging="720"/>
        </w:pPr>
      </w:lvl>
    </w:lvlOverride>
    <w:lvlOverride w:ilvl="8">
      <w:lvl w:ilvl="8">
        <w:start w:val="1"/>
        <w:numFmt w:val="lowerRoman"/>
        <w:lvlRestart w:val="0"/>
        <w:lvlText w:val="(%9)"/>
        <w:legacy w:legacy="1" w:legacySpace="0" w:legacyIndent="720"/>
        <w:lvlJc w:val="left"/>
        <w:pPr>
          <w:tabs>
            <w:tab w:val="num" w:pos="0"/>
          </w:tabs>
          <w:ind w:left="6480" w:hanging="720"/>
        </w:pPr>
      </w:lvl>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9056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C0B07"/>
    <w:rsid w:val="00BF5523"/>
    <w:rsid w:val="00C0550E"/>
    <w:rsid w:val="00C53F7E"/>
    <w:rsid w:val="00C97897"/>
    <w:rsid w:val="00CA0DF2"/>
    <w:rsid w:val="00CA2084"/>
    <w:rsid w:val="00CA74E1"/>
    <w:rsid w:val="00D1300B"/>
    <w:rsid w:val="00D23585"/>
    <w:rsid w:val="00D546E2"/>
    <w:rsid w:val="00D70C65"/>
    <w:rsid w:val="00D97281"/>
    <w:rsid w:val="00DB7EC5"/>
    <w:rsid w:val="00DC1839"/>
    <w:rsid w:val="00DC1A41"/>
    <w:rsid w:val="00DC66F1"/>
    <w:rsid w:val="00DF67C3"/>
    <w:rsid w:val="00E25868"/>
    <w:rsid w:val="00E86FF6"/>
    <w:rsid w:val="00EA5321"/>
    <w:rsid w:val="00ED22C4"/>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0B07"/>
    <w:pPr>
      <w:spacing w:after="120"/>
    </w:pPr>
  </w:style>
  <w:style w:type="character" w:customStyle="1" w:styleId="BodyTextChar">
    <w:name w:val="Body Text Char"/>
    <w:basedOn w:val="DefaultParagraphFont"/>
    <w:link w:val="BodyText"/>
    <w:rsid w:val="00BC0B0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0B07"/>
    <w:pPr>
      <w:spacing w:after="120"/>
    </w:pPr>
  </w:style>
  <w:style w:type="character" w:customStyle="1" w:styleId="BodyTextChar">
    <w:name w:val="Body Text Char"/>
    <w:basedOn w:val="DefaultParagraphFont"/>
    <w:link w:val="BodyText"/>
    <w:rsid w:val="00BC0B0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A34CF-A78E-4338-A460-1DCD886B2002}"/>
</file>

<file path=customXml/itemProps2.xml><?xml version="1.0" encoding="utf-8"?>
<ds:datastoreItem xmlns:ds="http://schemas.openxmlformats.org/officeDocument/2006/customXml" ds:itemID="{41645ECF-E3EE-4A4D-901B-7BFF8533ABF0}"/>
</file>

<file path=customXml/itemProps3.xml><?xml version="1.0" encoding="utf-8"?>
<ds:datastoreItem xmlns:ds="http://schemas.openxmlformats.org/officeDocument/2006/customXml" ds:itemID="{B30258BF-3147-4B0F-A101-CA04D8356C8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4</cp:revision>
  <cp:lastPrinted>2015-11-24T20:45:00Z</cp:lastPrinted>
  <dcterms:created xsi:type="dcterms:W3CDTF">2015-11-24T20:45:00Z</dcterms:created>
  <dcterms:modified xsi:type="dcterms:W3CDTF">2015-11-24T20:46:00Z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1355000</vt:r8>
  </property>
</Properties>
</file>